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B3F9D" w14:textId="4A24A891" w:rsidR="00361F51" w:rsidRPr="00361F51" w:rsidRDefault="00361F51" w:rsidP="00361F51">
      <w:pPr>
        <w:pStyle w:val="OZNPROJEKTUwskazaniedatylubwersjiprojektu"/>
      </w:pPr>
      <w:r w:rsidRPr="00361F51">
        <w:t xml:space="preserve">Projekt z dnia </w:t>
      </w:r>
      <w:r w:rsidR="00B400D4">
        <w:t>10</w:t>
      </w:r>
      <w:r w:rsidRPr="00361F51">
        <w:t xml:space="preserve"> </w:t>
      </w:r>
      <w:r w:rsidR="0099534A">
        <w:t>lipc</w:t>
      </w:r>
      <w:r w:rsidR="009D669F">
        <w:t>a</w:t>
      </w:r>
      <w:r w:rsidRPr="00361F51">
        <w:t xml:space="preserve"> 2020 r.</w:t>
      </w:r>
    </w:p>
    <w:p w14:paraId="2BC45050" w14:textId="77777777" w:rsidR="00361F51" w:rsidRPr="00361F51" w:rsidRDefault="00361F51" w:rsidP="00F41F54">
      <w:pPr>
        <w:pStyle w:val="OZNRODZAKTUtznustawalubrozporzdzenieiorganwydajcy"/>
        <w:jc w:val="left"/>
      </w:pPr>
    </w:p>
    <w:p w14:paraId="2549E4A8" w14:textId="77777777" w:rsidR="00361F51" w:rsidRPr="00361F51" w:rsidRDefault="00361F51" w:rsidP="00361F51">
      <w:pPr>
        <w:pStyle w:val="OZNRODZAKTUtznustawalubrozporzdzenieiorganwydajcy"/>
      </w:pPr>
      <w:r w:rsidRPr="00361F51">
        <w:t>Ustawa</w:t>
      </w:r>
    </w:p>
    <w:p w14:paraId="1ED5C179" w14:textId="77777777" w:rsidR="00361F51" w:rsidRPr="00361F51" w:rsidRDefault="00361F51" w:rsidP="00361F51">
      <w:pPr>
        <w:pStyle w:val="DATAAKTUdatauchwalenialubwydaniaaktu"/>
      </w:pPr>
      <w:r w:rsidRPr="00361F51">
        <w:t>z dnia … 2020 r.</w:t>
      </w:r>
    </w:p>
    <w:p w14:paraId="096BFA87" w14:textId="6BA95C11" w:rsidR="00361F51" w:rsidRPr="00361F51" w:rsidRDefault="00361F51" w:rsidP="00361F51">
      <w:pPr>
        <w:pStyle w:val="TYTUAKTUprzedmiotregulacjiustawylubrozporzdzenia"/>
      </w:pPr>
      <w:r w:rsidRPr="00361F51">
        <w:t xml:space="preserve">o rozliczaniu ceny lokali </w:t>
      </w:r>
      <w:r w:rsidR="00B63163">
        <w:t xml:space="preserve">lub budynków </w:t>
      </w:r>
      <w:r w:rsidRPr="00361F51">
        <w:t>w cenie nieruchomości zbywanych z gminnego zasobu nieruchomości</w:t>
      </w:r>
      <w:r w:rsidRPr="00D208C7">
        <w:rPr>
          <w:rStyle w:val="IGPindeksgrnyipogrubienie"/>
        </w:rPr>
        <w:footnoteReference w:id="1"/>
      </w:r>
      <w:r w:rsidRPr="00D208C7">
        <w:rPr>
          <w:rStyle w:val="IGPindeksgrnyipogrubienie"/>
        </w:rPr>
        <w:t>)</w:t>
      </w:r>
    </w:p>
    <w:p w14:paraId="0E76D008" w14:textId="77777777" w:rsidR="00361F51" w:rsidRPr="00361F51" w:rsidRDefault="00361F51" w:rsidP="00361F51">
      <w:pPr>
        <w:pStyle w:val="ARTartustawynprozporzdzenia"/>
      </w:pPr>
      <w:r w:rsidRPr="00361F51">
        <w:rPr>
          <w:rStyle w:val="Ppogrubienie"/>
        </w:rPr>
        <w:t>Art. 1.</w:t>
      </w:r>
      <w:r w:rsidRPr="00361F51">
        <w:t xml:space="preserve"> 1. Ustawa określa:</w:t>
      </w:r>
    </w:p>
    <w:p w14:paraId="7F178537" w14:textId="299FD5F5" w:rsidR="00361F51" w:rsidRPr="00361F51" w:rsidRDefault="00361F51" w:rsidP="00361F51">
      <w:pPr>
        <w:pStyle w:val="PKTpunkt"/>
      </w:pPr>
      <w:r w:rsidRPr="00361F51">
        <w:t>1)</w:t>
      </w:r>
      <w:r w:rsidRPr="00361F51">
        <w:tab/>
        <w:t xml:space="preserve">zasady </w:t>
      </w:r>
      <w:bookmarkStart w:id="0" w:name="_Hlk35449505"/>
      <w:r w:rsidRPr="00361F51">
        <w:t xml:space="preserve">zbywania nieruchomości z gminnego zasobu nieruchomości z rozliczaniem </w:t>
      </w:r>
      <w:r w:rsidRPr="00361F51">
        <w:br/>
        <w:t>w cenie tych nieruchomości ceny lokali lub budynków przekazywanych przez nabywcę nieruchomości</w:t>
      </w:r>
      <w:bookmarkEnd w:id="0"/>
      <w:r w:rsidR="00252230">
        <w:t xml:space="preserve"> na własność gminie</w:t>
      </w:r>
      <w:r w:rsidRPr="00361F51">
        <w:t>;</w:t>
      </w:r>
    </w:p>
    <w:p w14:paraId="445E85AB" w14:textId="45DC0E91" w:rsidR="00361F51" w:rsidRPr="00361F51" w:rsidRDefault="00361F51" w:rsidP="00361F51">
      <w:pPr>
        <w:pStyle w:val="PKTpunkt"/>
      </w:pPr>
      <w:r w:rsidRPr="00361F51">
        <w:t>2)</w:t>
      </w:r>
      <w:r w:rsidRPr="00361F51">
        <w:tab/>
        <w:t xml:space="preserve">sposób postępowania z lokalami lub budynkami przekazanymi </w:t>
      </w:r>
      <w:r w:rsidR="00252230">
        <w:t xml:space="preserve">na własność </w:t>
      </w:r>
      <w:r w:rsidRPr="00361F51">
        <w:t>gminie przez nabywcę nieruchomości zbywanych z gminnego zasobu nieruchomości, których cenę rozliczono w cenie zbywanych nieruchomości.</w:t>
      </w:r>
    </w:p>
    <w:p w14:paraId="793AC02B" w14:textId="0A79B660" w:rsidR="00361F51" w:rsidRPr="00361F51" w:rsidRDefault="00361F51" w:rsidP="00361F51">
      <w:pPr>
        <w:pStyle w:val="USTustnpkodeksu"/>
      </w:pPr>
      <w:r w:rsidRPr="00361F51">
        <w:t>2. W zakresie nieuregulowanym w niniejszej ustawie stosuje się przepisy o gospodarce nieruchomościami.</w:t>
      </w:r>
    </w:p>
    <w:p w14:paraId="5DEB23A9" w14:textId="77777777" w:rsidR="00361F51" w:rsidRPr="00361F51" w:rsidRDefault="00361F51" w:rsidP="00361F51">
      <w:pPr>
        <w:pStyle w:val="ARTartustawynprozporzdzenia"/>
      </w:pPr>
      <w:r w:rsidRPr="00361F51">
        <w:rPr>
          <w:rStyle w:val="Ppogrubienie"/>
        </w:rPr>
        <w:t>Art. 2.</w:t>
      </w:r>
      <w:r w:rsidRPr="00361F51">
        <w:t xml:space="preserve"> Użyte w ustawie określenia oznaczają:</w:t>
      </w:r>
    </w:p>
    <w:p w14:paraId="48F5E6A2" w14:textId="77777777" w:rsidR="00B63163" w:rsidRDefault="00361F51" w:rsidP="00361F51">
      <w:pPr>
        <w:pStyle w:val="PKTpunkt"/>
      </w:pPr>
      <w:r w:rsidRPr="00361F51">
        <w:t>1)</w:t>
      </w:r>
      <w:r w:rsidRPr="00361F51">
        <w:tab/>
        <w:t>inwestor – podmiot, który</w:t>
      </w:r>
      <w:r w:rsidR="00B63163">
        <w:t>:</w:t>
      </w:r>
    </w:p>
    <w:p w14:paraId="2EA8DB0B" w14:textId="77777777" w:rsidR="002B4FE2" w:rsidRDefault="00B63163" w:rsidP="00B63163">
      <w:pPr>
        <w:pStyle w:val="LITlitera"/>
      </w:pPr>
      <w:r>
        <w:t>a)</w:t>
      </w:r>
      <w:r>
        <w:tab/>
        <w:t xml:space="preserve">ubiega się o nabycie </w:t>
      </w:r>
      <w:bookmarkStart w:id="1" w:name="_Hlk43816181"/>
      <w:r>
        <w:t xml:space="preserve">nieruchomości z gminnego zasobu nieruchomości </w:t>
      </w:r>
      <w:r w:rsidR="002B4FE2">
        <w:t xml:space="preserve">albo </w:t>
      </w:r>
    </w:p>
    <w:p w14:paraId="7DE259F4" w14:textId="1EE813EF" w:rsidR="002B4FE2" w:rsidRDefault="002B4FE2" w:rsidP="00B63163">
      <w:pPr>
        <w:pStyle w:val="LITlitera"/>
      </w:pPr>
      <w:r w:rsidRPr="002B4FE2">
        <w:t>b)</w:t>
      </w:r>
      <w:r w:rsidRPr="002B4FE2">
        <w:tab/>
        <w:t>nabył nieruchomość z gminnego zasobu nieruchomości</w:t>
      </w:r>
    </w:p>
    <w:p w14:paraId="20C3F5EB" w14:textId="398C192A" w:rsidR="00361F51" w:rsidRPr="00361F51" w:rsidRDefault="00B400D4" w:rsidP="00490D0A">
      <w:pPr>
        <w:pStyle w:val="LITlitera"/>
      </w:pPr>
      <w:r>
        <w:sym w:font="Symbol" w:char="F02D"/>
      </w:r>
      <w:r w:rsidR="002B4FE2">
        <w:t xml:space="preserve"> </w:t>
      </w:r>
      <w:r w:rsidR="002B4FE2">
        <w:tab/>
      </w:r>
      <w:r w:rsidR="00B63163">
        <w:t xml:space="preserve">z </w:t>
      </w:r>
      <w:r w:rsidR="00B63163" w:rsidRPr="00B63163">
        <w:t xml:space="preserve">rozliczaniem w cenie tej nieruchomości ceny lokali lub budynków przekazywanych </w:t>
      </w:r>
      <w:r w:rsidR="00B5374F">
        <w:t xml:space="preserve">przez ten podmiot </w:t>
      </w:r>
      <w:r w:rsidR="00B63163" w:rsidRPr="00B63163">
        <w:t>na własność gminie</w:t>
      </w:r>
      <w:r w:rsidR="002B4FE2">
        <w:t>;</w:t>
      </w:r>
      <w:bookmarkEnd w:id="1"/>
    </w:p>
    <w:p w14:paraId="18BE04F3" w14:textId="6D8DAF46" w:rsidR="00361F51" w:rsidRPr="00361F51" w:rsidRDefault="00361F51" w:rsidP="00361F51">
      <w:pPr>
        <w:pStyle w:val="PKTpunkt"/>
      </w:pPr>
      <w:r w:rsidRPr="00361F51">
        <w:t>2)</w:t>
      </w:r>
      <w:r w:rsidRPr="00361F51">
        <w:tab/>
        <w:t>inwestycja – przedsięwzięcie inwestycyjno-budowlane realizowane z wykorzystaniem nieruchomości zbywanej z gminnego zasobu nieruchomości z rozliczaniem w cenie tej nieruchomości ceny lokali lub budynków przekazywanych przez inwestora</w:t>
      </w:r>
      <w:r w:rsidR="00D53BDE">
        <w:t xml:space="preserve"> na własność gminie</w:t>
      </w:r>
      <w:r w:rsidRPr="00361F51">
        <w:t>;</w:t>
      </w:r>
    </w:p>
    <w:p w14:paraId="4CD0AA2E" w14:textId="52D6B69B" w:rsidR="00361F51" w:rsidRPr="00361F51" w:rsidRDefault="00361F51" w:rsidP="00361F51">
      <w:pPr>
        <w:pStyle w:val="PKTpunkt"/>
      </w:pPr>
      <w:r w:rsidRPr="00361F51">
        <w:lastRenderedPageBreak/>
        <w:t>3)</w:t>
      </w:r>
      <w:r w:rsidRPr="00361F51">
        <w:tab/>
        <w:t xml:space="preserve">organ właściwy – wójta, burmistrza lub prezydenta miasta gospodarującego gminnym zasobem nieruchomości, z którego pochodzi nieruchomość zbywana z rozliczaniem </w:t>
      </w:r>
      <w:r w:rsidR="00F41F54">
        <w:br/>
      </w:r>
      <w:r w:rsidRPr="00361F51">
        <w:t>w cenie tej nieruchomości ceny lokali lub budynków przekazywanych przez inwestora</w:t>
      </w:r>
      <w:r w:rsidR="00D37171">
        <w:t xml:space="preserve"> na własność gminie</w:t>
      </w:r>
      <w:r w:rsidRPr="00361F51">
        <w:t>.</w:t>
      </w:r>
    </w:p>
    <w:p w14:paraId="40433E82" w14:textId="7AFEA609" w:rsidR="000E72D6" w:rsidRPr="00B400D4" w:rsidRDefault="00361F51" w:rsidP="00B400D4">
      <w:pPr>
        <w:pStyle w:val="ARTartustawynprozporzdzenia"/>
      </w:pPr>
      <w:r w:rsidRPr="00B400D4">
        <w:rPr>
          <w:rStyle w:val="Ppogrubienie"/>
        </w:rPr>
        <w:t>Art. 3.</w:t>
      </w:r>
      <w:r w:rsidR="00030968" w:rsidRPr="00B400D4">
        <w:t xml:space="preserve"> </w:t>
      </w:r>
      <w:r w:rsidRPr="00B400D4">
        <w:t xml:space="preserve">Cena lokali lub budynków przekazywanych przez inwestora na własność gminie w związku z nabyciem przez tego inwestora własności nieruchomości zbywanej z gminnego zasobu nieruchomości </w:t>
      </w:r>
      <w:r w:rsidR="002B4FE2" w:rsidRPr="00B400D4">
        <w:t xml:space="preserve">może </w:t>
      </w:r>
      <w:r w:rsidRPr="00B400D4">
        <w:t>podlega</w:t>
      </w:r>
      <w:r w:rsidR="002B4FE2" w:rsidRPr="00B400D4">
        <w:t>ć</w:t>
      </w:r>
      <w:r w:rsidRPr="00B400D4">
        <w:t xml:space="preserve"> rozliczeniu w cenie tej nieruchomości, zwanemu dalej</w:t>
      </w:r>
      <w:r w:rsidR="00B400D4">
        <w:t xml:space="preserve"> „rozliczeniem „lokal za grunt”</w:t>
      </w:r>
      <w:r w:rsidRPr="00B400D4">
        <w:t xml:space="preserve">. Rozliczenie „lokal za grunt” następuje na zasadach określonych w niniejszej ustawie. </w:t>
      </w:r>
    </w:p>
    <w:p w14:paraId="12DC52C5" w14:textId="4FDD5C80" w:rsidR="00361F51" w:rsidRPr="00361F51" w:rsidRDefault="00361F51" w:rsidP="00361F51">
      <w:pPr>
        <w:pStyle w:val="ARTartustawynprozporzdzenia"/>
      </w:pPr>
      <w:r w:rsidRPr="00361F51">
        <w:rPr>
          <w:rStyle w:val="Ppogrubienie"/>
        </w:rPr>
        <w:t xml:space="preserve">Art. 4. </w:t>
      </w:r>
      <w:r w:rsidRPr="00361F51">
        <w:t xml:space="preserve">1. O zbyciu nieruchomości z gminnego zasobu nieruchomości z rozliczeniem „lokal za grunt” rozstrzyga rada gminy w ramach właściwości, o której mowa </w:t>
      </w:r>
      <w:r w:rsidR="00F41F54">
        <w:br/>
      </w:r>
      <w:r w:rsidRPr="00361F51">
        <w:t xml:space="preserve">w art. 18 ust. 2 pkt 9 lit. a ustawy z dnia 8 marca 1990 r. o samorządzie gminnym (Dz. U. </w:t>
      </w:r>
      <w:r w:rsidR="00F41F54">
        <w:br/>
      </w:r>
      <w:r w:rsidRPr="00361F51">
        <w:t>z 20</w:t>
      </w:r>
      <w:r w:rsidR="007F7E02">
        <w:t>20</w:t>
      </w:r>
      <w:r w:rsidRPr="00361F51">
        <w:t xml:space="preserve"> r. poz. </w:t>
      </w:r>
      <w:r w:rsidR="007F7E02">
        <w:t>713</w:t>
      </w:r>
      <w:r w:rsidRPr="00361F51">
        <w:t xml:space="preserve">). </w:t>
      </w:r>
    </w:p>
    <w:p w14:paraId="295FFE8C" w14:textId="623BAA88" w:rsidR="00361F51" w:rsidRPr="00361F51" w:rsidRDefault="00361F51" w:rsidP="00361F51">
      <w:pPr>
        <w:pStyle w:val="USTustnpkodeksu"/>
      </w:pPr>
      <w:r w:rsidRPr="00361F51">
        <w:t>2.</w:t>
      </w:r>
      <w:r w:rsidRPr="00361F51">
        <w:tab/>
        <w:t>Do projektu uchwały określającej zasady zbycia nieruchomości z rozliczeniem „lokal za grunt”, zwanej dalej „uchwałą</w:t>
      </w:r>
      <w:r w:rsidR="002A255E">
        <w:t xml:space="preserve"> o zbyciu nieruchomości</w:t>
      </w:r>
      <w:r w:rsidRPr="00361F51">
        <w:t xml:space="preserve">”, dołącza się </w:t>
      </w:r>
      <w:r w:rsidR="00946A41">
        <w:t>operat szacunkowy określający wartość</w:t>
      </w:r>
      <w:r w:rsidR="00606409" w:rsidRPr="00361F51">
        <w:t xml:space="preserve"> </w:t>
      </w:r>
      <w:r w:rsidRPr="00361F51">
        <w:t xml:space="preserve">tej nieruchomości </w:t>
      </w:r>
      <w:r w:rsidR="00606409">
        <w:t>sporządzon</w:t>
      </w:r>
      <w:r w:rsidR="00946A41">
        <w:t>y</w:t>
      </w:r>
      <w:r w:rsidR="00606409" w:rsidRPr="00361F51">
        <w:t xml:space="preserve"> </w:t>
      </w:r>
      <w:r w:rsidRPr="00361F51">
        <w:t xml:space="preserve">przez rzeczoznawcę majątkowego nie wcześniej niż 3 miesiące przed dniem złożenia projektu </w:t>
      </w:r>
      <w:r w:rsidR="002A255E">
        <w:t xml:space="preserve">tej </w:t>
      </w:r>
      <w:r w:rsidRPr="00361F51">
        <w:t xml:space="preserve">uchwały radzie gminy. </w:t>
      </w:r>
    </w:p>
    <w:p w14:paraId="62B5166D" w14:textId="76A7AB08" w:rsidR="00361F51" w:rsidRPr="00361F51" w:rsidRDefault="00361F51" w:rsidP="00361F51">
      <w:pPr>
        <w:pStyle w:val="USTustnpkodeksu"/>
      </w:pPr>
      <w:r w:rsidRPr="00361F51">
        <w:t xml:space="preserve">3. Uchwała </w:t>
      </w:r>
      <w:r w:rsidR="002A255E">
        <w:t xml:space="preserve">o zbyciu nieruchomości </w:t>
      </w:r>
      <w:r w:rsidRPr="00361F51">
        <w:t xml:space="preserve">wskazuje: </w:t>
      </w:r>
    </w:p>
    <w:p w14:paraId="582A3E12" w14:textId="77777777" w:rsidR="00361F51" w:rsidRPr="00361F51" w:rsidRDefault="00361F51" w:rsidP="00361F51">
      <w:pPr>
        <w:pStyle w:val="PKTpunkt"/>
      </w:pPr>
      <w:r w:rsidRPr="00361F51">
        <w:t>1)</w:t>
      </w:r>
      <w:r w:rsidRPr="00361F51">
        <w:tab/>
        <w:t>minimalną i maksymalną liczbę i powierzchnię użytkową lokali lub budynków,</w:t>
      </w:r>
    </w:p>
    <w:p w14:paraId="679C16A6" w14:textId="77777777" w:rsidR="00361F51" w:rsidRPr="00361F51" w:rsidRDefault="00361F51" w:rsidP="00361F51">
      <w:pPr>
        <w:pStyle w:val="PKTpunkt"/>
      </w:pPr>
      <w:r w:rsidRPr="00361F51">
        <w:t>2)</w:t>
      </w:r>
      <w:r w:rsidRPr="00361F51">
        <w:tab/>
        <w:t xml:space="preserve">przeznaczenie lokali lub budynków, </w:t>
      </w:r>
    </w:p>
    <w:p w14:paraId="6A1DBD89" w14:textId="6F530AFF" w:rsidR="00361F51" w:rsidRPr="00361F51" w:rsidRDefault="00361F51" w:rsidP="00361F51">
      <w:pPr>
        <w:pStyle w:val="PKTpunkt"/>
      </w:pPr>
      <w:r w:rsidRPr="00361F51">
        <w:t xml:space="preserve">3) </w:t>
      </w:r>
      <w:r w:rsidRPr="00361F51">
        <w:tab/>
        <w:t>minimalny standard lokali lub budynków, obejmujący</w:t>
      </w:r>
      <w:r w:rsidR="00546D79">
        <w:t xml:space="preserve"> w szczególności</w:t>
      </w:r>
      <w:r w:rsidRPr="00361F51">
        <w:t>:</w:t>
      </w:r>
    </w:p>
    <w:p w14:paraId="11FD2BCE" w14:textId="15447096" w:rsidR="00361F51" w:rsidRPr="00361F51" w:rsidRDefault="00361F51" w:rsidP="00361F51">
      <w:pPr>
        <w:pStyle w:val="LITlitera"/>
      </w:pPr>
      <w:r w:rsidRPr="00361F51">
        <w:t>a)</w:t>
      </w:r>
      <w:r w:rsidRPr="00361F51">
        <w:tab/>
        <w:t xml:space="preserve">w przypadku lokali mieszkalnych lub budynków mieszkalnych jednorodzinnych, </w:t>
      </w:r>
      <w:r w:rsidR="00AB7A6F">
        <w:br/>
      </w:r>
      <w:r w:rsidRPr="00361F51">
        <w:t xml:space="preserve">w których nie wyodrębniono lokalu – wyposażenie i wykończenie, dostępność dla osób niepełnosprawnych, rozmieszczenie i zaprojektowanie pomieszczeń, dostęp pomieszczeń do balkonu, tarasu lub </w:t>
      </w:r>
      <w:proofErr w:type="spellStart"/>
      <w:r w:rsidRPr="00361F51">
        <w:t>loggi</w:t>
      </w:r>
      <w:proofErr w:type="spellEnd"/>
      <w:r w:rsidRPr="00361F51">
        <w:t>, pomieszczenia przynależne, parametry określające efektywność energetyczną, a także ekspozycję i umiejscowienie lokalu w budynku,</w:t>
      </w:r>
    </w:p>
    <w:p w14:paraId="38863B0E" w14:textId="77777777" w:rsidR="00361F51" w:rsidRPr="00361F51" w:rsidRDefault="00361F51" w:rsidP="00361F51">
      <w:pPr>
        <w:pStyle w:val="LITlitera"/>
      </w:pPr>
      <w:r w:rsidRPr="00361F51">
        <w:t>b)</w:t>
      </w:r>
      <w:r w:rsidRPr="00361F51">
        <w:tab/>
        <w:t>w przypadku lokali o innym przeznaczeniu lub budynków o innym przeznaczeniu, w których nie wyodrębniono lokalu – wyposażenie i wykończenie, dostępność dla osób niepełnosprawnych, parametry określające efektywność energetyczną, a także ekspozycję i umiejscowienie lokalu w budynku,</w:t>
      </w:r>
    </w:p>
    <w:p w14:paraId="10944AED" w14:textId="77777777" w:rsidR="00361F51" w:rsidRPr="00361F51" w:rsidRDefault="00361F51" w:rsidP="00AB7A6F">
      <w:pPr>
        <w:pStyle w:val="PKTpunkt"/>
      </w:pPr>
      <w:r w:rsidRPr="00361F51">
        <w:lastRenderedPageBreak/>
        <w:t>4)</w:t>
      </w:r>
      <w:r w:rsidRPr="00361F51">
        <w:tab/>
        <w:t>wymogi dotyczące lokalizacji lokali lub budynków,</w:t>
      </w:r>
    </w:p>
    <w:p w14:paraId="240B1A79" w14:textId="77777777" w:rsidR="00361F51" w:rsidRPr="00361F51" w:rsidRDefault="00361F51" w:rsidP="00361F51">
      <w:pPr>
        <w:pStyle w:val="PKTpunkt"/>
      </w:pPr>
      <w:r w:rsidRPr="00361F51">
        <w:t>5)</w:t>
      </w:r>
      <w:r w:rsidRPr="00361F51">
        <w:tab/>
        <w:t>cenę 1 m</w:t>
      </w:r>
      <w:r w:rsidRPr="00361F51">
        <w:rPr>
          <w:rStyle w:val="IGindeksgrny"/>
        </w:rPr>
        <w:t>2</w:t>
      </w:r>
      <w:r w:rsidRPr="00361F51">
        <w:t xml:space="preserve"> powierzchni użytkowej lokalu lub budynku</w:t>
      </w:r>
    </w:p>
    <w:p w14:paraId="59036C85" w14:textId="77777777" w:rsidR="00361F51" w:rsidRPr="00361F51" w:rsidRDefault="00361F51" w:rsidP="00361F51">
      <w:pPr>
        <w:pStyle w:val="CZWSPPKTczwsplnapunktw"/>
      </w:pPr>
      <w:r w:rsidRPr="00361F51">
        <w:t>– przeznaczonych do przekazania przez inwestora na własność gminie w ramach rozliczenia „lokal za grunt” oraz termin przekazania tych lokali lub budynków, liczony od dnia przeniesienia na inwestora własności zbywanej nieruchomości.</w:t>
      </w:r>
    </w:p>
    <w:p w14:paraId="73671EFA" w14:textId="2609FB4D" w:rsidR="00361F51" w:rsidRPr="00361F51" w:rsidRDefault="000E72D6" w:rsidP="00361F51">
      <w:pPr>
        <w:pStyle w:val="USTustnpkodeksu"/>
      </w:pPr>
      <w:r>
        <w:t>4</w:t>
      </w:r>
      <w:r w:rsidR="008F47B1">
        <w:t xml:space="preserve">. </w:t>
      </w:r>
      <w:r w:rsidR="00361F51" w:rsidRPr="00361F51">
        <w:t>Wymogi dotyczące lokalizacji lokali lub budynków przeznaczonych do przekazania przez inwestora na własność gminie w ramach rozliczenia „lokal za grunt” obejmują wskazanie, że te lokale lub budynki mogą pochodzić:</w:t>
      </w:r>
    </w:p>
    <w:p w14:paraId="561C55E7" w14:textId="77777777" w:rsidR="00361F51" w:rsidRPr="00361F51" w:rsidRDefault="00361F51" w:rsidP="00361F51">
      <w:pPr>
        <w:pStyle w:val="PKTpunkt"/>
      </w:pPr>
      <w:r w:rsidRPr="00361F51">
        <w:t xml:space="preserve">1) </w:t>
      </w:r>
      <w:r w:rsidRPr="00361F51">
        <w:tab/>
        <w:t>wyłącznie z inwestycji;</w:t>
      </w:r>
    </w:p>
    <w:p w14:paraId="18186D24" w14:textId="77777777" w:rsidR="00361F51" w:rsidRPr="00361F51" w:rsidRDefault="00361F51" w:rsidP="00361F51">
      <w:pPr>
        <w:pStyle w:val="PKTpunkt"/>
      </w:pPr>
      <w:r w:rsidRPr="00361F51">
        <w:t xml:space="preserve">2) </w:t>
      </w:r>
      <w:r w:rsidRPr="00361F51">
        <w:tab/>
        <w:t>z inwestycji lub przedsięwzięcia innego niż inwestycja;</w:t>
      </w:r>
    </w:p>
    <w:p w14:paraId="7C1FB8F8" w14:textId="77777777" w:rsidR="00361F51" w:rsidRPr="00361F51" w:rsidRDefault="00361F51" w:rsidP="00361F51">
      <w:pPr>
        <w:pStyle w:val="PKTpunkt"/>
      </w:pPr>
      <w:r w:rsidRPr="00361F51">
        <w:t xml:space="preserve">3) </w:t>
      </w:r>
      <w:r w:rsidRPr="00361F51">
        <w:tab/>
        <w:t>wyłącznie z przedsięwzięcia innego niż inwestycja.</w:t>
      </w:r>
    </w:p>
    <w:p w14:paraId="215B56C8" w14:textId="3B65408F" w:rsidR="000E72D6" w:rsidRDefault="000E72D6" w:rsidP="000E72D6">
      <w:pPr>
        <w:pStyle w:val="USTustnpkodeksu"/>
      </w:pPr>
      <w:r>
        <w:t xml:space="preserve">5. Do przekazania na własność gminie w ramach rozliczenia </w:t>
      </w:r>
      <w:r w:rsidRPr="008F47B1">
        <w:t>„</w:t>
      </w:r>
      <w:r>
        <w:t>lokal za grunt</w:t>
      </w:r>
      <w:r w:rsidRPr="008F47B1">
        <w:t>”</w:t>
      </w:r>
      <w:r>
        <w:t xml:space="preserve"> </w:t>
      </w:r>
      <w:r w:rsidR="004B488D">
        <w:t>inwestor może przeznaczyć wyłącznie</w:t>
      </w:r>
      <w:r>
        <w:t>:</w:t>
      </w:r>
    </w:p>
    <w:p w14:paraId="66E89988" w14:textId="69995CC6" w:rsidR="000E72D6" w:rsidRDefault="000E72D6" w:rsidP="00490D0A">
      <w:pPr>
        <w:pStyle w:val="PKTpunkt"/>
      </w:pPr>
      <w:r>
        <w:t>1)</w:t>
      </w:r>
      <w:r w:rsidR="00EE0E6B">
        <w:tab/>
      </w:r>
      <w:r>
        <w:t xml:space="preserve">lokale lub budynki </w:t>
      </w:r>
      <w:r w:rsidR="00EE0E6B">
        <w:t>nie</w:t>
      </w:r>
      <w:r>
        <w:t>obciąż</w:t>
      </w:r>
      <w:r w:rsidR="00EE0E6B">
        <w:t>one</w:t>
      </w:r>
      <w:r>
        <w:t xml:space="preserve"> praw</w:t>
      </w:r>
      <w:r w:rsidR="00EE0E6B">
        <w:t>ami</w:t>
      </w:r>
      <w:r w:rsidR="004A46D4">
        <w:t xml:space="preserve"> </w:t>
      </w:r>
      <w:r w:rsidR="00EE0E6B">
        <w:t>lub</w:t>
      </w:r>
      <w:r>
        <w:t xml:space="preserve"> roszcze</w:t>
      </w:r>
      <w:r w:rsidR="00EE0E6B">
        <w:t>niami</w:t>
      </w:r>
      <w:r>
        <w:t xml:space="preserve"> osób trzecich</w:t>
      </w:r>
      <w:r w:rsidR="00EE0E6B">
        <w:t xml:space="preserve"> innymi niż </w:t>
      </w:r>
      <w:r w:rsidR="00DD6661">
        <w:t>roszczenia</w:t>
      </w:r>
      <w:r w:rsidR="00DD6661" w:rsidRPr="00DD6661">
        <w:t xml:space="preserve"> o opłatę </w:t>
      </w:r>
      <w:proofErr w:type="spellStart"/>
      <w:r w:rsidR="00DD6661" w:rsidRPr="00DD6661">
        <w:t>przekształceniową</w:t>
      </w:r>
      <w:proofErr w:type="spellEnd"/>
      <w:r w:rsidR="00DD6661" w:rsidRPr="00DD6661">
        <w:t>, o której mowa w art. 7 ust. 1 ustawy z dnia 20 lipca 2018 r. o przekształceniu prawa użytkowania wieczystego gruntów zabudowanych na cele mieszkaniowe w prawo własności tych gruntów (Dz. U.</w:t>
      </w:r>
      <w:r w:rsidR="00DD6661">
        <w:t xml:space="preserve"> z 2020 r. poz. 139, 568 i 695)</w:t>
      </w:r>
      <w:r>
        <w:t xml:space="preserve"> </w:t>
      </w:r>
      <w:r w:rsidR="004A46D4">
        <w:sym w:font="Symbol" w:char="F02D"/>
      </w:r>
      <w:r w:rsidR="004A46D4">
        <w:t xml:space="preserve"> </w:t>
      </w:r>
      <w:r>
        <w:t>w przypadku lokali lub budynków pochodzących z przedsięwzięcia innego niż inwestycja,</w:t>
      </w:r>
    </w:p>
    <w:p w14:paraId="34549F44" w14:textId="55598BA1" w:rsidR="000E72D6" w:rsidRDefault="000E72D6" w:rsidP="004A46D4">
      <w:pPr>
        <w:pStyle w:val="PKTpunkt"/>
      </w:pPr>
      <w:r>
        <w:t xml:space="preserve">2) </w:t>
      </w:r>
      <w:r w:rsidR="00EE0E6B">
        <w:tab/>
      </w:r>
      <w:r>
        <w:t xml:space="preserve">lokale lub budynki </w:t>
      </w:r>
      <w:r w:rsidR="00EE0E6B">
        <w:t>nieobciążone</w:t>
      </w:r>
      <w:r>
        <w:t xml:space="preserve"> praw</w:t>
      </w:r>
      <w:r w:rsidR="004A46D4">
        <w:t>ami</w:t>
      </w:r>
      <w:r>
        <w:t xml:space="preserve"> </w:t>
      </w:r>
      <w:r w:rsidR="00EE0E6B">
        <w:t>lub</w:t>
      </w:r>
      <w:r>
        <w:t xml:space="preserve"> roszcze</w:t>
      </w:r>
      <w:r w:rsidR="00EE0E6B">
        <w:t>niami</w:t>
      </w:r>
      <w:r>
        <w:t xml:space="preserve"> osób trzecich </w:t>
      </w:r>
      <w:r w:rsidR="00EE0E6B" w:rsidRPr="00EE0E6B">
        <w:t xml:space="preserve">innymi niż roszczenia o opłatę </w:t>
      </w:r>
      <w:proofErr w:type="spellStart"/>
      <w:r w:rsidR="00EE0E6B" w:rsidRPr="00EE0E6B">
        <w:t>przekształceniową</w:t>
      </w:r>
      <w:proofErr w:type="spellEnd"/>
      <w:r w:rsidR="00EE0E6B" w:rsidRPr="00EE0E6B">
        <w:t>, o której mowa w art. 7 ust. 1 ustawy z dnia 20 lipca 2018 r. o przekształceniu prawa użytkowania wieczystego gruntów zabudowanych na cele mieszkaniowe w prawo własności tych gruntów (Dz. U. z 2020 r. poz. 139, 568 i 695)</w:t>
      </w:r>
      <w:r w:rsidR="00EE0E6B">
        <w:t xml:space="preserve"> </w:t>
      </w:r>
      <w:r>
        <w:t>lub posiadające zgodę</w:t>
      </w:r>
      <w:r w:rsidRPr="000E72D6">
        <w:t xml:space="preserve"> banku lub innego wierzyciela zabezpieczonego hipoteką na </w:t>
      </w:r>
      <w:proofErr w:type="spellStart"/>
      <w:r w:rsidRPr="000E72D6">
        <w:t>bezobciążeniowe</w:t>
      </w:r>
      <w:proofErr w:type="spellEnd"/>
      <w:r w:rsidRPr="000E72D6">
        <w:t xml:space="preserve"> wyodrębnienie </w:t>
      </w:r>
      <w:r w:rsidR="00DD6661">
        <w:t xml:space="preserve">i przeniesienie </w:t>
      </w:r>
      <w:r w:rsidRPr="000E72D6">
        <w:t xml:space="preserve">własności </w:t>
      </w:r>
      <w:r w:rsidR="00DD6661">
        <w:t xml:space="preserve">na gminę </w:t>
      </w:r>
      <w:r w:rsidR="004A46D4">
        <w:sym w:font="Symbol" w:char="F02D"/>
      </w:r>
      <w:r w:rsidR="00DD6661">
        <w:t xml:space="preserve"> w przypadku lokali lub budynków pochodzących z inwestycji.</w:t>
      </w:r>
    </w:p>
    <w:p w14:paraId="6807F974" w14:textId="5474488F" w:rsidR="00361F51" w:rsidRPr="00361F51" w:rsidRDefault="008F47B1" w:rsidP="00361F51">
      <w:pPr>
        <w:pStyle w:val="USTustnpkodeksu"/>
      </w:pPr>
      <w:r>
        <w:t>6</w:t>
      </w:r>
      <w:r w:rsidR="00361F51" w:rsidRPr="00361F51">
        <w:t xml:space="preserve">. Dla lokali lub budynków przeznaczonych do przekazania przez inwestora na własność gminie w ramach rozliczenia „lokal za grunt” pochodzących z przedsięwzięcia innego niż inwestycja uchwała może wskazywać dodatkowe wymogi dotyczące ich lokalizacji, </w:t>
      </w:r>
      <w:r w:rsidR="006B1F65">
        <w:br/>
      </w:r>
      <w:r w:rsidR="00361F51" w:rsidRPr="00361F51">
        <w:t xml:space="preserve">w szczególności dotyczące </w:t>
      </w:r>
      <w:bookmarkStart w:id="2" w:name="_Hlk36200846"/>
      <w:r w:rsidR="00C133AE">
        <w:t>odległości</w:t>
      </w:r>
      <w:r w:rsidR="00C133AE" w:rsidRPr="00361F51">
        <w:t xml:space="preserve"> </w:t>
      </w:r>
      <w:r w:rsidR="00361F51" w:rsidRPr="00361F51">
        <w:t xml:space="preserve">od </w:t>
      </w:r>
      <w:r w:rsidR="00276457">
        <w:t>budynków</w:t>
      </w:r>
      <w:r w:rsidR="00276457" w:rsidRPr="00361F51">
        <w:t xml:space="preserve"> </w:t>
      </w:r>
      <w:r w:rsidR="00361F51" w:rsidRPr="00361F51">
        <w:t>użyteczności publicznej</w:t>
      </w:r>
      <w:r w:rsidR="00276457">
        <w:t>, w tym budynków wykorzystywanych na potrzeby oświaty, wychowania lub opieki zdrowotnej,</w:t>
      </w:r>
      <w:r w:rsidR="00361F51" w:rsidRPr="00361F51">
        <w:t xml:space="preserve"> oraz dostępu do środków transportu publicznego</w:t>
      </w:r>
      <w:bookmarkEnd w:id="2"/>
      <w:r w:rsidR="00361F51" w:rsidRPr="00361F51">
        <w:t>.</w:t>
      </w:r>
    </w:p>
    <w:p w14:paraId="14F9BE9F" w14:textId="5BB9FA02" w:rsidR="00361F51" w:rsidRPr="00361F51" w:rsidRDefault="008F47B1" w:rsidP="00361F51">
      <w:pPr>
        <w:pStyle w:val="USTustnpkodeksu"/>
      </w:pPr>
      <w:r>
        <w:lastRenderedPageBreak/>
        <w:t>7</w:t>
      </w:r>
      <w:r w:rsidR="00361F51" w:rsidRPr="00361F51">
        <w:t>. Cena 1 m</w:t>
      </w:r>
      <w:r w:rsidR="00361F51" w:rsidRPr="00361F51">
        <w:rPr>
          <w:rStyle w:val="IGindeksgrny"/>
        </w:rPr>
        <w:t>2</w:t>
      </w:r>
      <w:r w:rsidR="00361F51" w:rsidRPr="00361F51">
        <w:t xml:space="preserve"> powierzchni użytkowej </w:t>
      </w:r>
      <w:bookmarkStart w:id="3" w:name="_Hlk38549487"/>
      <w:r w:rsidR="00361F51" w:rsidRPr="00361F51">
        <w:t xml:space="preserve">lokalu lub budynku przeznaczonego do przekazania przez inwestora na własność gminie w ramach rozliczenia „lokal za grunt” </w:t>
      </w:r>
      <w:bookmarkEnd w:id="3"/>
      <w:r w:rsidR="00361F51" w:rsidRPr="00361F51">
        <w:t xml:space="preserve">nie może przekroczyć </w:t>
      </w:r>
      <w:r w:rsidR="00BD2CA5">
        <w:t>wartości</w:t>
      </w:r>
      <w:r w:rsidR="00BD2CA5" w:rsidRPr="00361F51">
        <w:t xml:space="preserve"> </w:t>
      </w:r>
      <w:r w:rsidR="00361F51" w:rsidRPr="00361F51">
        <w:t>średniego wskaźnika przeliczeniowego kosztu odtworzenia 1 m</w:t>
      </w:r>
      <w:r w:rsidR="00361F51" w:rsidRPr="00361F51">
        <w:rPr>
          <w:rStyle w:val="IGindeksgrny"/>
        </w:rPr>
        <w:t xml:space="preserve">2 </w:t>
      </w:r>
      <w:r w:rsidR="00361F51" w:rsidRPr="00361F51">
        <w:t xml:space="preserve">powierzchni użytkowej budynków mieszkalnych w rozumieniu art. 2 pkt 14 ustawy z dnia </w:t>
      </w:r>
      <w:r w:rsidR="009E126C">
        <w:br/>
      </w:r>
      <w:r w:rsidR="00361F51" w:rsidRPr="00361F51">
        <w:t>20 lipca 2018 r. o pomocy państwa w ponoszeniu wydatków mieszkaniowych w pierwszych latach najmu mieszkania (Dz. U. z 2020 r. poz. 551)</w:t>
      </w:r>
      <w:r w:rsidR="0004335B">
        <w:t xml:space="preserve">, zwanego dalej </w:t>
      </w:r>
      <w:r w:rsidR="0004335B" w:rsidRPr="0004335B">
        <w:t>„</w:t>
      </w:r>
      <w:r w:rsidR="0004335B">
        <w:t>średnim wskaźnikiem przeliczeniowym</w:t>
      </w:r>
      <w:r w:rsidR="0004335B" w:rsidRPr="0004335B">
        <w:t>”</w:t>
      </w:r>
      <w:r w:rsidR="00361F51" w:rsidRPr="00361F51">
        <w:t>.</w:t>
      </w:r>
    </w:p>
    <w:p w14:paraId="03716A3E" w14:textId="2D5C3917" w:rsidR="00157DC3" w:rsidRDefault="008F47B1" w:rsidP="00D61F97">
      <w:pPr>
        <w:pStyle w:val="USTustnpkodeksu"/>
      </w:pPr>
      <w:r>
        <w:t>8</w:t>
      </w:r>
      <w:r w:rsidR="00361F51" w:rsidRPr="00361F51">
        <w:t xml:space="preserve">. </w:t>
      </w:r>
      <w:r w:rsidR="00E530EE" w:rsidRPr="00E530EE">
        <w:t>Cen</w:t>
      </w:r>
      <w:r w:rsidR="00345F16">
        <w:t>a</w:t>
      </w:r>
      <w:r w:rsidR="00E530EE" w:rsidRPr="00E530EE">
        <w:t xml:space="preserve"> 1 m</w:t>
      </w:r>
      <w:r w:rsidR="00E530EE" w:rsidRPr="00E530EE">
        <w:rPr>
          <w:rStyle w:val="IGindeksgrny"/>
        </w:rPr>
        <w:t>2</w:t>
      </w:r>
      <w:r w:rsidR="00E530EE" w:rsidRPr="00E530EE">
        <w:t xml:space="preserve"> powierzchni użytkowej lokalu lub budynku przeznaczonego do przekazania przez inwestora na własność gminie w ramach rozliczenia „lokal za grunt”</w:t>
      </w:r>
      <w:r w:rsidR="00345F16">
        <w:t>,</w:t>
      </w:r>
      <w:r w:rsidR="00E530EE" w:rsidRPr="00E530EE">
        <w:t xml:space="preserve"> </w:t>
      </w:r>
      <w:r w:rsidR="00E530EE">
        <w:t>ustalon</w:t>
      </w:r>
      <w:r w:rsidR="00345F16">
        <w:t>a</w:t>
      </w:r>
      <w:r w:rsidR="00E530EE">
        <w:t xml:space="preserve"> </w:t>
      </w:r>
      <w:r w:rsidR="007E45B5">
        <w:t xml:space="preserve">zgodnie z </w:t>
      </w:r>
      <w:r w:rsidR="00345F16">
        <w:t xml:space="preserve">zasadą określoną w </w:t>
      </w:r>
      <w:r w:rsidR="007E45B5">
        <w:t xml:space="preserve">ust. </w:t>
      </w:r>
      <w:r w:rsidR="006B1F65">
        <w:t>7</w:t>
      </w:r>
      <w:r w:rsidR="00345F16">
        <w:t xml:space="preserve">, może </w:t>
      </w:r>
      <w:r w:rsidR="00BC2ADB">
        <w:t xml:space="preserve">zostać </w:t>
      </w:r>
      <w:r w:rsidR="00157DC3">
        <w:t>podwyższ</w:t>
      </w:r>
      <w:r w:rsidR="00345F16">
        <w:t>ona</w:t>
      </w:r>
      <w:r w:rsidR="007C05DD">
        <w:t xml:space="preserve"> w uchwale</w:t>
      </w:r>
      <w:r w:rsidR="002A255E">
        <w:t xml:space="preserve"> o zbyciu nieruchomości</w:t>
      </w:r>
      <w:r w:rsidR="00345F16">
        <w:t xml:space="preserve"> </w:t>
      </w:r>
      <w:r w:rsidR="00D85514">
        <w:t xml:space="preserve">o </w:t>
      </w:r>
      <w:r w:rsidR="00345F16">
        <w:t>nie więcej niż</w:t>
      </w:r>
      <w:r w:rsidR="00157DC3">
        <w:t>:</w:t>
      </w:r>
    </w:p>
    <w:p w14:paraId="0724CE58" w14:textId="4905BCD4" w:rsidR="00157DC3" w:rsidRPr="00157DC3" w:rsidRDefault="00157DC3" w:rsidP="00157DC3">
      <w:pPr>
        <w:pStyle w:val="PKTpunkt"/>
      </w:pPr>
      <w:r>
        <w:t>1)</w:t>
      </w:r>
      <w:r>
        <w:tab/>
        <w:t xml:space="preserve">20% wartości średniego wskaźnika przeliczeniowego </w:t>
      </w:r>
      <w:r w:rsidRPr="00157DC3">
        <w:t xml:space="preserve">– w przypadku wskazania przez radę gminy minimalnego standardu tego lokalu lub budynku w zakresie wyposażenia </w:t>
      </w:r>
      <w:r w:rsidR="00E65B46">
        <w:br/>
      </w:r>
      <w:r w:rsidRPr="00157DC3">
        <w:t>i wykończenia na poziomie umożliwiającym:</w:t>
      </w:r>
    </w:p>
    <w:p w14:paraId="2A0CAD4F" w14:textId="77777777" w:rsidR="00157DC3" w:rsidRPr="00157DC3" w:rsidRDefault="00157DC3" w:rsidP="00BC2ADB">
      <w:pPr>
        <w:pStyle w:val="LITlitera"/>
      </w:pPr>
      <w:r w:rsidRPr="00157DC3">
        <w:t>a)</w:t>
      </w:r>
      <w:r w:rsidRPr="00157DC3">
        <w:tab/>
        <w:t xml:space="preserve">zasiedlenie </w:t>
      </w:r>
      <w:bookmarkStart w:id="4" w:name="_Hlk38555284"/>
      <w:r w:rsidRPr="00157DC3">
        <w:t xml:space="preserve">– w przypadku </w:t>
      </w:r>
      <w:bookmarkEnd w:id="4"/>
      <w:r w:rsidRPr="00157DC3">
        <w:t>lokalu mieszkalnego lub budynku mieszkalnego jednorodzinnego, w którym nie wyodrębniono lokalu,</w:t>
      </w:r>
    </w:p>
    <w:p w14:paraId="12A383F6" w14:textId="05AD1230" w:rsidR="00157DC3" w:rsidRDefault="00157DC3" w:rsidP="00BC2ADB">
      <w:pPr>
        <w:pStyle w:val="LITlitera"/>
      </w:pPr>
      <w:r w:rsidRPr="00157DC3">
        <w:t>b)</w:t>
      </w:r>
      <w:r w:rsidRPr="00157DC3">
        <w:tab/>
        <w:t xml:space="preserve">rozpoczęcie używania – w przypadku lokalu o innym przeznaczeniu lub budynku </w:t>
      </w:r>
      <w:r w:rsidR="00C029F3">
        <w:br/>
      </w:r>
      <w:r w:rsidRPr="00157DC3">
        <w:t>o innym przeznaczeniu, w którym nie wyodrębniono lokalu;</w:t>
      </w:r>
    </w:p>
    <w:p w14:paraId="09EC2D8E" w14:textId="4201A51A" w:rsidR="00F934FE" w:rsidRDefault="00157DC3" w:rsidP="00D26D02">
      <w:pPr>
        <w:pStyle w:val="PKTpunkt"/>
      </w:pPr>
      <w:r>
        <w:t>2)</w:t>
      </w:r>
      <w:r>
        <w:tab/>
      </w:r>
      <w:bookmarkStart w:id="5" w:name="_Hlk38559765"/>
      <w:r>
        <w:t>10</w:t>
      </w:r>
      <w:r w:rsidR="00D26D02">
        <w:t xml:space="preserve">% </w:t>
      </w:r>
      <w:r w:rsidR="00D26D02" w:rsidRPr="00D26D02">
        <w:t>wartości średniego wskaźnika przeliczeniowego</w:t>
      </w:r>
      <w:bookmarkEnd w:id="5"/>
      <w:r w:rsidR="007A044E">
        <w:t xml:space="preserve"> </w:t>
      </w:r>
      <w:r w:rsidR="00D26D02" w:rsidRPr="00157DC3">
        <w:t>– w przypadku</w:t>
      </w:r>
      <w:r w:rsidR="00BC2ADB">
        <w:t xml:space="preserve"> pochodzącego </w:t>
      </w:r>
      <w:r w:rsidR="00C029F3">
        <w:br/>
      </w:r>
      <w:r w:rsidR="00BC2ADB">
        <w:t>z inwestycji</w:t>
      </w:r>
      <w:r w:rsidR="00F934FE">
        <w:t>:</w:t>
      </w:r>
    </w:p>
    <w:p w14:paraId="39320703" w14:textId="13FF8146" w:rsidR="00157DC3" w:rsidRDefault="00F934FE" w:rsidP="00F934FE">
      <w:pPr>
        <w:pStyle w:val="LITlitera"/>
      </w:pPr>
      <w:r>
        <w:t>a)</w:t>
      </w:r>
      <w:r>
        <w:tab/>
      </w:r>
      <w:r w:rsidR="00D26D02">
        <w:t>lokal</w:t>
      </w:r>
      <w:r>
        <w:t xml:space="preserve">u w budynku </w:t>
      </w:r>
      <w:r w:rsidR="008E38BF">
        <w:t xml:space="preserve">albo budynku  w przypadku gdy budynek ten jest </w:t>
      </w:r>
      <w:r w:rsidR="00D26D02">
        <w:t>wpisany</w:t>
      </w:r>
      <w:r>
        <w:t>m</w:t>
      </w:r>
      <w:r w:rsidR="00D26D02">
        <w:t xml:space="preserve"> do rejestru zabytków lub </w:t>
      </w:r>
      <w:r w:rsidR="003E2717">
        <w:t>znajduj</w:t>
      </w:r>
      <w:r w:rsidR="008E38BF">
        <w:t>e</w:t>
      </w:r>
      <w:r w:rsidR="003E2717">
        <w:t xml:space="preserve"> się</w:t>
      </w:r>
      <w:r w:rsidR="00D26D02">
        <w:t xml:space="preserve"> na obszarze wpisanym do rejestru zabytków</w:t>
      </w:r>
      <w:r w:rsidR="00103139">
        <w:t>,</w:t>
      </w:r>
    </w:p>
    <w:p w14:paraId="5DB178CA" w14:textId="3827F371" w:rsidR="00BC2ADB" w:rsidRDefault="008E38BF" w:rsidP="00BC2ADB">
      <w:pPr>
        <w:pStyle w:val="LITlitera"/>
      </w:pPr>
      <w:r>
        <w:t>b)</w:t>
      </w:r>
      <w:r>
        <w:tab/>
      </w:r>
      <w:r w:rsidR="00F13D82" w:rsidRPr="00F13D82">
        <w:t xml:space="preserve">lokalu w budynku </w:t>
      </w:r>
      <w:bookmarkStart w:id="6" w:name="_Hlk38617842"/>
      <w:r>
        <w:t xml:space="preserve">albo budynku w przypadku gdy budynek ten </w:t>
      </w:r>
      <w:r w:rsidR="00F13D82" w:rsidRPr="00F13D82">
        <w:t>znajduj</w:t>
      </w:r>
      <w:r>
        <w:t>e</w:t>
      </w:r>
      <w:r w:rsidR="00F13D82" w:rsidRPr="00F13D82">
        <w:t xml:space="preserve"> się na</w:t>
      </w:r>
      <w:r w:rsidR="00F13D82">
        <w:t xml:space="preserve"> </w:t>
      </w:r>
      <w:bookmarkStart w:id="7" w:name="_Hlk38614920"/>
      <w:r w:rsidR="00F13D82" w:rsidRPr="00F13D82">
        <w:t xml:space="preserve">obszarze rewitalizacji </w:t>
      </w:r>
      <w:r w:rsidR="00931479">
        <w:t xml:space="preserve">wyznaczonym </w:t>
      </w:r>
      <w:r>
        <w:t>w uchwale</w:t>
      </w:r>
      <w:r w:rsidR="002A255E">
        <w:t>,</w:t>
      </w:r>
      <w:r>
        <w:t xml:space="preserve"> </w:t>
      </w:r>
      <w:r w:rsidR="00931479">
        <w:t xml:space="preserve"> </w:t>
      </w:r>
      <w:r>
        <w:t>o której mowa w</w:t>
      </w:r>
      <w:r w:rsidR="00931479">
        <w:t xml:space="preserve"> </w:t>
      </w:r>
      <w:r w:rsidR="00F13D82" w:rsidRPr="00F13D82">
        <w:t xml:space="preserve"> art. </w:t>
      </w:r>
      <w:r>
        <w:t>8</w:t>
      </w:r>
      <w:r w:rsidRPr="00F13D82">
        <w:t xml:space="preserve"> </w:t>
      </w:r>
      <w:r w:rsidR="00F13D82" w:rsidRPr="00F13D82">
        <w:t>ust. 1 ustawy z dnia 9 października 2015 r. o rewitalizacji</w:t>
      </w:r>
      <w:r w:rsidR="00F13D82">
        <w:t xml:space="preserve"> (</w:t>
      </w:r>
      <w:r w:rsidR="00F13D82" w:rsidRPr="00F13D82">
        <w:t xml:space="preserve">Dz. U. </w:t>
      </w:r>
      <w:r w:rsidR="00F83216">
        <w:br/>
      </w:r>
      <w:r w:rsidR="00F13D82" w:rsidRPr="00F13D82">
        <w:t xml:space="preserve">z </w:t>
      </w:r>
      <w:r w:rsidR="00061CC6" w:rsidRPr="00F13D82">
        <w:t>20</w:t>
      </w:r>
      <w:r w:rsidR="00061CC6">
        <w:t>20</w:t>
      </w:r>
      <w:r w:rsidR="00061CC6" w:rsidRPr="00F13D82">
        <w:t xml:space="preserve"> </w:t>
      </w:r>
      <w:r w:rsidR="00F13D82" w:rsidRPr="00F13D82">
        <w:t xml:space="preserve">r. poz. </w:t>
      </w:r>
      <w:r w:rsidR="00061CC6">
        <w:t>802</w:t>
      </w:r>
      <w:r w:rsidR="00F13D82" w:rsidRPr="00F13D82">
        <w:t>)</w:t>
      </w:r>
      <w:r w:rsidR="00F13D82">
        <w:t xml:space="preserve">, </w:t>
      </w:r>
      <w:r>
        <w:t xml:space="preserve">albo w uchwale </w:t>
      </w:r>
      <w:r w:rsidR="00F13D82" w:rsidRPr="00F13D82">
        <w:t xml:space="preserve"> o któ</w:t>
      </w:r>
      <w:r>
        <w:t xml:space="preserve">rej </w:t>
      </w:r>
      <w:r w:rsidR="00F13D82" w:rsidRPr="00F13D82">
        <w:t xml:space="preserve"> mowa w art. 52 ust. 1 ustawy z dnia 9 października 2015 r. o rewitalizacji</w:t>
      </w:r>
      <w:bookmarkEnd w:id="6"/>
      <w:bookmarkEnd w:id="7"/>
      <w:r w:rsidR="00494167">
        <w:t>.</w:t>
      </w:r>
    </w:p>
    <w:p w14:paraId="71959AA0" w14:textId="21349244" w:rsidR="00D85514" w:rsidRDefault="00D125E2" w:rsidP="00361F51">
      <w:pPr>
        <w:pStyle w:val="USTustnpkodeksu"/>
      </w:pPr>
      <w:r>
        <w:t xml:space="preserve">9. </w:t>
      </w:r>
      <w:r w:rsidR="00D85514">
        <w:tab/>
      </w:r>
      <w:r>
        <w:t xml:space="preserve">W przypadku </w:t>
      </w:r>
      <w:r w:rsidR="00D85514">
        <w:t xml:space="preserve">gdy podwyższenie </w:t>
      </w:r>
      <w:r w:rsidR="00D45729">
        <w:t>ceny</w:t>
      </w:r>
      <w:r>
        <w:t xml:space="preserve"> </w:t>
      </w:r>
      <w:r w:rsidRPr="00E530EE">
        <w:t>1 m</w:t>
      </w:r>
      <w:r w:rsidRPr="00E530EE">
        <w:rPr>
          <w:rStyle w:val="IGindeksgrny"/>
        </w:rPr>
        <w:t>2</w:t>
      </w:r>
      <w:r w:rsidR="00D85514">
        <w:t xml:space="preserve"> </w:t>
      </w:r>
      <w:r w:rsidRPr="00E530EE">
        <w:t xml:space="preserve">powierzchni użytkowej lokalu lub budynku przeznaczonego do przekazania przez inwestora na własność gminie w ramach rozliczenia „lokal za grunt” </w:t>
      </w:r>
      <w:r w:rsidR="00D85514">
        <w:t xml:space="preserve">możliwe jest na więcej niż jednej podstawie prawnej, wynikające z tych podstaw prawnych limity podwyższenia ceny sumuje się. </w:t>
      </w:r>
    </w:p>
    <w:p w14:paraId="4C52A1BD" w14:textId="65F50F48" w:rsidR="00D125E2" w:rsidRDefault="00D125E2" w:rsidP="00361F51">
      <w:pPr>
        <w:pStyle w:val="USTustnpkodeksu"/>
      </w:pPr>
    </w:p>
    <w:p w14:paraId="24D07217" w14:textId="0558229D" w:rsidR="00361F51" w:rsidRDefault="00827F06" w:rsidP="00361F51">
      <w:pPr>
        <w:pStyle w:val="USTustnpkodeksu"/>
      </w:pPr>
      <w:r>
        <w:lastRenderedPageBreak/>
        <w:t>10</w:t>
      </w:r>
      <w:r w:rsidR="00361F51" w:rsidRPr="00361F51">
        <w:t xml:space="preserve">. Łączna cena lokali lub budynków przeznaczonych do przekazania przez inwestora na własność gminie w ramach rozliczenia „lokal za grunt”, ustalona jako iloczyn wskazanych </w:t>
      </w:r>
      <w:r w:rsidR="00D14411">
        <w:br/>
      </w:r>
      <w:r w:rsidR="00361F51" w:rsidRPr="00361F51">
        <w:t xml:space="preserve">w uchwale </w:t>
      </w:r>
      <w:r w:rsidR="002A255E">
        <w:t xml:space="preserve">o zbyciu nieruchomości </w:t>
      </w:r>
      <w:r w:rsidR="00361F51" w:rsidRPr="00361F51">
        <w:t>maksymalnej powierzchni użytkowej tych lokali lub budynków oraz ceny 1 m</w:t>
      </w:r>
      <w:r w:rsidR="00361F51" w:rsidRPr="00361F51">
        <w:rPr>
          <w:rStyle w:val="IGindeksgrny"/>
        </w:rPr>
        <w:t>2</w:t>
      </w:r>
      <w:r w:rsidR="00361F51" w:rsidRPr="00361F51">
        <w:t xml:space="preserve"> powierzchni użytkowej lokalu lub budynku, nie może być wyższa niż </w:t>
      </w:r>
      <w:r w:rsidR="00A96895">
        <w:t>wartość</w:t>
      </w:r>
      <w:r w:rsidR="00361F51" w:rsidRPr="00361F51">
        <w:t xml:space="preserve"> nieruchomości, której dotyczy uchwała, </w:t>
      </w:r>
      <w:r w:rsidR="00A96895">
        <w:t>określona</w:t>
      </w:r>
      <w:r w:rsidR="00313E71" w:rsidRPr="00361F51">
        <w:t xml:space="preserve"> </w:t>
      </w:r>
      <w:r w:rsidR="00361F51" w:rsidRPr="00361F51">
        <w:t>przez rzeczoznawcę majątkowego.</w:t>
      </w:r>
    </w:p>
    <w:p w14:paraId="285F4E67" w14:textId="2A3E7603" w:rsidR="00C42B88" w:rsidRPr="00361F51" w:rsidRDefault="008F47B1" w:rsidP="00361F51">
      <w:pPr>
        <w:pStyle w:val="USTustnpkodeksu"/>
      </w:pPr>
      <w:r>
        <w:t>1</w:t>
      </w:r>
      <w:r w:rsidR="00827F06">
        <w:t>1</w:t>
      </w:r>
      <w:r w:rsidR="00C42B88">
        <w:t xml:space="preserve">. W przypadku podwyższenia ceny </w:t>
      </w:r>
      <w:r w:rsidR="005C0981" w:rsidRPr="005C0981">
        <w:t>1 m</w:t>
      </w:r>
      <w:r w:rsidR="005C0981" w:rsidRPr="005C0981">
        <w:rPr>
          <w:rStyle w:val="IGindeksgrny"/>
        </w:rPr>
        <w:t>2</w:t>
      </w:r>
      <w:r w:rsidR="005C0981" w:rsidRPr="005C0981">
        <w:t xml:space="preserve"> powierzchni użytkowej </w:t>
      </w:r>
      <w:r w:rsidR="00C42B88">
        <w:t>lokal</w:t>
      </w:r>
      <w:r w:rsidR="005C0981">
        <w:t>u</w:t>
      </w:r>
      <w:r w:rsidR="00C42B88">
        <w:t xml:space="preserve"> lub budynk</w:t>
      </w:r>
      <w:r w:rsidR="005C0981">
        <w:t>u</w:t>
      </w:r>
      <w:r w:rsidR="00C42B88">
        <w:t xml:space="preserve"> na </w:t>
      </w:r>
      <w:r w:rsidR="00CD7294">
        <w:t xml:space="preserve">zasadach, o których mowa w ust. </w:t>
      </w:r>
      <w:r>
        <w:t>8</w:t>
      </w:r>
      <w:r w:rsidR="00CD7294">
        <w:t xml:space="preserve"> pkt 2 lub 3, ł</w:t>
      </w:r>
      <w:r w:rsidR="00C42B88" w:rsidRPr="00C42B88">
        <w:t>ączna cena lokali lub budynków przeznaczonych do przekazania przez inwestora na własność gminie w ramach rozliczenia „lokal za grunt”</w:t>
      </w:r>
      <w:r w:rsidR="00C42B88">
        <w:t xml:space="preserve"> ustalona w sposób, o którym mowa w ust. </w:t>
      </w:r>
      <w:r w:rsidR="00827F06">
        <w:t>10</w:t>
      </w:r>
      <w:r w:rsidR="00C42B88">
        <w:t xml:space="preserve">, </w:t>
      </w:r>
      <w:r w:rsidR="00C42B88" w:rsidRPr="00C42B88">
        <w:t xml:space="preserve">nie może być wyższa niż </w:t>
      </w:r>
      <w:r w:rsidR="00C42B88">
        <w:t xml:space="preserve">90% </w:t>
      </w:r>
      <w:r w:rsidR="00A96895">
        <w:t>wartości</w:t>
      </w:r>
      <w:r w:rsidR="00C42B88" w:rsidRPr="00C42B88">
        <w:t xml:space="preserve"> nieruchomości, której dotyczy uchwała, </w:t>
      </w:r>
      <w:r w:rsidR="00A96895">
        <w:t>określonej</w:t>
      </w:r>
      <w:r w:rsidR="00313E71" w:rsidRPr="00C42B88">
        <w:t xml:space="preserve"> </w:t>
      </w:r>
      <w:r w:rsidR="00C42B88" w:rsidRPr="00C42B88">
        <w:t>przez rzeczoznawcę majątkowego</w:t>
      </w:r>
      <w:r w:rsidR="00CD7294">
        <w:t>.</w:t>
      </w:r>
    </w:p>
    <w:p w14:paraId="6BB5B0A6" w14:textId="492B83E9" w:rsidR="00361F51" w:rsidRDefault="00361F51" w:rsidP="00361F51">
      <w:pPr>
        <w:pStyle w:val="ARTartustawynprozporzdzenia"/>
      </w:pPr>
      <w:r w:rsidRPr="00361F51">
        <w:rPr>
          <w:rStyle w:val="Ppogrubienie"/>
        </w:rPr>
        <w:t xml:space="preserve">Art. 5. </w:t>
      </w:r>
      <w:r w:rsidRPr="00361F51">
        <w:t xml:space="preserve">1. Zbycie nieruchomości z gminnego zasobu nieruchomości z rozliczeniem „lokal za grunt” następuje </w:t>
      </w:r>
      <w:r w:rsidR="002A255E">
        <w:t xml:space="preserve">poprzez jej sprzedaż </w:t>
      </w:r>
      <w:r w:rsidRPr="00361F51">
        <w:t xml:space="preserve">w </w:t>
      </w:r>
      <w:r w:rsidR="0082265B">
        <w:t>drodze</w:t>
      </w:r>
      <w:r w:rsidR="0082265B" w:rsidRPr="00361F51">
        <w:t xml:space="preserve"> </w:t>
      </w:r>
      <w:r w:rsidRPr="00361F51">
        <w:t>przetargu.</w:t>
      </w:r>
    </w:p>
    <w:p w14:paraId="3B3E5AD5" w14:textId="77318053" w:rsidR="003879A7" w:rsidRPr="00361F51" w:rsidRDefault="003879A7" w:rsidP="008E766B">
      <w:pPr>
        <w:pStyle w:val="USTustnpkodeksu"/>
      </w:pPr>
      <w:r>
        <w:t xml:space="preserve">2. Przetarg na zbycie </w:t>
      </w:r>
      <w:r w:rsidRPr="003879A7">
        <w:t>nieruchomości z gminnego zasobu nieruchomości z rozliczeniem „lokal za grunt”</w:t>
      </w:r>
      <w:r>
        <w:t xml:space="preserve">, </w:t>
      </w:r>
      <w:r w:rsidRPr="003879A7">
        <w:t>zwan</w:t>
      </w:r>
      <w:r>
        <w:t>y</w:t>
      </w:r>
      <w:r w:rsidRPr="003879A7">
        <w:t xml:space="preserve"> dalej „przetargiem”, </w:t>
      </w:r>
      <w:r>
        <w:t>przeprowadza się w formie przetargu pisemnego nieograniczonego.</w:t>
      </w:r>
    </w:p>
    <w:p w14:paraId="3446B768" w14:textId="13F80607" w:rsidR="00361F51" w:rsidRPr="00361F51" w:rsidRDefault="003879A7" w:rsidP="00361F51">
      <w:pPr>
        <w:pStyle w:val="USTustnpkodeksu"/>
      </w:pPr>
      <w:r>
        <w:t>3</w:t>
      </w:r>
      <w:r w:rsidR="00361F51" w:rsidRPr="00361F51">
        <w:t>. W przypadku braku miejscowego planu zagospodarowania przestrzennego  przedmiotem przetargu może być wyłącznie nieruchomość, w odniesieniu do której wydano na rzecz gminy decyzję o warunkach zabudowy i zagospodarowania terenu.</w:t>
      </w:r>
    </w:p>
    <w:p w14:paraId="17F6E83A" w14:textId="2D0BF9B6" w:rsidR="00361F51" w:rsidRPr="00361F51" w:rsidRDefault="00361F51" w:rsidP="00361F51">
      <w:pPr>
        <w:pStyle w:val="ARTartustawynprozporzdzenia"/>
      </w:pPr>
      <w:r w:rsidRPr="00361F51">
        <w:rPr>
          <w:rStyle w:val="Ppogrubienie"/>
        </w:rPr>
        <w:t>Art. 6.</w:t>
      </w:r>
      <w:r w:rsidRPr="00361F51">
        <w:t xml:space="preserve"> 1. Przetarg ogłasza, organizuje i przeprowadza organ właściwy. Przetarg ogłasza się nie wcześniej niż po upływie terminu, o którym mowa w art. 91 ust. 1 </w:t>
      </w:r>
      <w:r w:rsidR="008E766B">
        <w:t xml:space="preserve">zdanie drugie </w:t>
      </w:r>
      <w:r w:rsidRPr="00361F51">
        <w:t>ustawy z dnia 8 marca 1990 r. o samorządzie gminnym.</w:t>
      </w:r>
    </w:p>
    <w:p w14:paraId="7637AB92" w14:textId="77777777" w:rsidR="00361F51" w:rsidRPr="00361F51" w:rsidRDefault="00361F51" w:rsidP="00361F51">
      <w:pPr>
        <w:pStyle w:val="USTustnpkodeksu"/>
      </w:pPr>
      <w:r w:rsidRPr="00361F51">
        <w:t>2. W ogłoszeniu o przetargu wskazuje się:</w:t>
      </w:r>
    </w:p>
    <w:p w14:paraId="50BDEA36" w14:textId="12EB4468" w:rsidR="00361F51" w:rsidRPr="00361F51" w:rsidRDefault="00361F51" w:rsidP="00361F51">
      <w:pPr>
        <w:pStyle w:val="PKTpunkt"/>
      </w:pPr>
      <w:r w:rsidRPr="00361F51">
        <w:t>1)</w:t>
      </w:r>
      <w:r w:rsidRPr="00361F51">
        <w:tab/>
        <w:t xml:space="preserve">termin i miejsce składania ofert oraz termin i miejsce </w:t>
      </w:r>
      <w:r w:rsidR="00FA34FB">
        <w:t xml:space="preserve">części jawnej </w:t>
      </w:r>
      <w:r w:rsidRPr="00361F51">
        <w:t>przetargu;</w:t>
      </w:r>
    </w:p>
    <w:p w14:paraId="20CF024B" w14:textId="5E6E38FA" w:rsidR="00361F51" w:rsidRPr="00D63992" w:rsidRDefault="00361F51" w:rsidP="00D63992">
      <w:pPr>
        <w:pStyle w:val="PKTpunkt"/>
      </w:pPr>
      <w:r w:rsidRPr="00D63992">
        <w:t>2)</w:t>
      </w:r>
      <w:r w:rsidRPr="00D63992">
        <w:tab/>
        <w:t>położenie i oznaczenie nieruchomości według ewidencji gruntów i budynków;</w:t>
      </w:r>
    </w:p>
    <w:p w14:paraId="4097C792" w14:textId="77777777" w:rsidR="00361F51" w:rsidRPr="00361F51" w:rsidRDefault="00361F51" w:rsidP="00361F51">
      <w:pPr>
        <w:pStyle w:val="PKTpunkt"/>
      </w:pPr>
      <w:r w:rsidRPr="00361F51">
        <w:t>3)</w:t>
      </w:r>
      <w:r w:rsidRPr="00361F51">
        <w:tab/>
        <w:t>numer księgi wieczystej, a w przypadku braku księgi wieczystej dokument potwierdzający posiadanie przez gminę praw do nieruchomości;</w:t>
      </w:r>
    </w:p>
    <w:p w14:paraId="19CFFB17" w14:textId="77777777" w:rsidR="00361F51" w:rsidRPr="00361F51" w:rsidRDefault="00361F51" w:rsidP="00361F51">
      <w:pPr>
        <w:pStyle w:val="PKTpunkt"/>
      </w:pPr>
      <w:r w:rsidRPr="00361F51">
        <w:t>4)</w:t>
      </w:r>
      <w:r w:rsidRPr="00361F51">
        <w:tab/>
        <w:t>powierzchnię nieruchomości według ewidencji gruntów i budynków;</w:t>
      </w:r>
    </w:p>
    <w:p w14:paraId="5AE06D08" w14:textId="77777777" w:rsidR="00361F51" w:rsidRPr="00361F51" w:rsidRDefault="00361F51" w:rsidP="00361F51">
      <w:pPr>
        <w:pStyle w:val="PKTpunkt"/>
      </w:pPr>
      <w:r w:rsidRPr="00361F51">
        <w:t>5)</w:t>
      </w:r>
      <w:r w:rsidRPr="00361F51">
        <w:tab/>
        <w:t>rodzaj nieruchomości, przez wskazanie nieruchomości gruntowej niezabudowanej, nieruchomości gruntowej zabudowanej, nieruchomości budynkowej albo nieruchomości lokalowej, oraz jej opis;</w:t>
      </w:r>
    </w:p>
    <w:p w14:paraId="6EC3B747" w14:textId="3F777350" w:rsidR="00361F51" w:rsidRPr="00361F51" w:rsidRDefault="00361F51" w:rsidP="00361F51">
      <w:pPr>
        <w:pStyle w:val="PKTpunkt"/>
      </w:pPr>
      <w:r w:rsidRPr="00361F51">
        <w:lastRenderedPageBreak/>
        <w:t>6)</w:t>
      </w:r>
      <w:r w:rsidRPr="00361F51">
        <w:tab/>
        <w:t xml:space="preserve">dotychczasowy sposób zagospodarowania nieruchomości oraz przeznaczenie nieruchomości wynikające z miejscowego planu zagospodarowania przestrzennego albo, w razie jego braku, z decyzji o warunkach zabudowy i zagospodarowania terenu, </w:t>
      </w:r>
      <w:r w:rsidR="00C62A86">
        <w:br/>
      </w:r>
      <w:r w:rsidRPr="00361F51">
        <w:t xml:space="preserve">o której mowa w art. 5 ust. </w:t>
      </w:r>
      <w:r w:rsidR="004401AD">
        <w:t>3</w:t>
      </w:r>
      <w:r w:rsidRPr="00361F51">
        <w:t>;</w:t>
      </w:r>
    </w:p>
    <w:p w14:paraId="655B03CB" w14:textId="77777777" w:rsidR="00361F51" w:rsidRPr="00361F51" w:rsidRDefault="00361F51" w:rsidP="00361F51">
      <w:pPr>
        <w:pStyle w:val="PKTpunkt"/>
      </w:pPr>
      <w:r w:rsidRPr="00361F51">
        <w:t>7)</w:t>
      </w:r>
      <w:r w:rsidRPr="00361F51">
        <w:tab/>
        <w:t>obciążenia nieruchomości oraz zobowiązania, których przedmiotem jest nieruchomość;</w:t>
      </w:r>
    </w:p>
    <w:p w14:paraId="7131220B" w14:textId="648FA6BE" w:rsidR="00C62A86" w:rsidRDefault="00361F51" w:rsidP="00361F51">
      <w:pPr>
        <w:pStyle w:val="PKTpunkt"/>
      </w:pPr>
      <w:r w:rsidRPr="00361F51">
        <w:t>8)</w:t>
      </w:r>
      <w:r w:rsidRPr="00361F51">
        <w:tab/>
        <w:t xml:space="preserve">dostęp nieruchomości do podstawowych urządzeń infrastruktury technicznej oraz obiektów infrastruktury społecznej, w tym </w:t>
      </w:r>
      <w:r w:rsidR="007B44A7">
        <w:t>odległość</w:t>
      </w:r>
      <w:r w:rsidR="007B44A7" w:rsidRPr="00361F51">
        <w:t xml:space="preserve"> </w:t>
      </w:r>
      <w:r w:rsidRPr="00361F51">
        <w:t xml:space="preserve">od </w:t>
      </w:r>
      <w:r w:rsidR="00230160">
        <w:t>budynków</w:t>
      </w:r>
      <w:r w:rsidRPr="00361F51">
        <w:t xml:space="preserve"> użyteczności publicznej oraz dostęp do środków transportu publicznego;</w:t>
      </w:r>
    </w:p>
    <w:p w14:paraId="54235520" w14:textId="1C9DEA45" w:rsidR="00361F51" w:rsidRPr="00361F51" w:rsidRDefault="004B163C" w:rsidP="00361F51">
      <w:pPr>
        <w:pStyle w:val="PKTpunkt"/>
      </w:pPr>
      <w:r>
        <w:t>9</w:t>
      </w:r>
      <w:r w:rsidR="00361F51" w:rsidRPr="00361F51">
        <w:t>)</w:t>
      </w:r>
      <w:r w:rsidR="00361F51" w:rsidRPr="00361F51">
        <w:tab/>
        <w:t>wynikając</w:t>
      </w:r>
      <w:r w:rsidR="00487E89">
        <w:t>e</w:t>
      </w:r>
      <w:r w:rsidR="00361F51" w:rsidRPr="00361F51">
        <w:t xml:space="preserve"> z uchwały:</w:t>
      </w:r>
    </w:p>
    <w:p w14:paraId="6A8592C0" w14:textId="77777777" w:rsidR="00361F51" w:rsidRPr="00361F51" w:rsidRDefault="00361F51" w:rsidP="00361F51">
      <w:pPr>
        <w:pStyle w:val="LITlitera"/>
      </w:pPr>
      <w:r w:rsidRPr="00361F51">
        <w:t>a)</w:t>
      </w:r>
      <w:r w:rsidRPr="00361F51">
        <w:tab/>
        <w:t>minimalną i maksymalną liczbę i powierzchnię użytkową oraz minimalny standard lokali lub budynków przeznaczonych do przekazania przez inwestora na własność gminie w ramach rozliczenia „lokal za grunt”,</w:t>
      </w:r>
    </w:p>
    <w:p w14:paraId="215BBFB2" w14:textId="18F70CA8" w:rsidR="00361F51" w:rsidRDefault="00361F51" w:rsidP="00361F51">
      <w:pPr>
        <w:pStyle w:val="LITlitera"/>
      </w:pPr>
      <w:r w:rsidRPr="00361F51">
        <w:t>b)</w:t>
      </w:r>
      <w:r w:rsidRPr="00361F51">
        <w:tab/>
        <w:t>przeznaczenie lokali lub budynków przeznaczonych do przekazania przez inwestora na własność gminie w ramach rozliczenia „lokal za grunt”,</w:t>
      </w:r>
    </w:p>
    <w:p w14:paraId="58AD45CC" w14:textId="3B2EBA33" w:rsidR="00383A2E" w:rsidRPr="00361F51" w:rsidRDefault="00383A2E" w:rsidP="00361F51">
      <w:pPr>
        <w:pStyle w:val="LITlitera"/>
      </w:pPr>
      <w:r>
        <w:t>c</w:t>
      </w:r>
      <w:r w:rsidRPr="00383A2E">
        <w:t>)</w:t>
      </w:r>
      <w:r w:rsidRPr="00383A2E">
        <w:tab/>
        <w:t>wymogi dotyczące lokalizacji lokali lub budynków przeznaczonych do przekazania przez inwestora na własność gminie w ramach rozliczenia „lokal za grunt”</w:t>
      </w:r>
      <w:r>
        <w:t>,</w:t>
      </w:r>
    </w:p>
    <w:p w14:paraId="57D5D160" w14:textId="37209065" w:rsidR="00361F51" w:rsidRPr="00361F51" w:rsidRDefault="00383A2E" w:rsidP="00361F51">
      <w:pPr>
        <w:pStyle w:val="LITlitera"/>
      </w:pPr>
      <w:r>
        <w:t>d</w:t>
      </w:r>
      <w:r w:rsidR="00361F51" w:rsidRPr="00361F51">
        <w:t>)</w:t>
      </w:r>
      <w:r w:rsidR="00361F51" w:rsidRPr="00361F51">
        <w:tab/>
        <w:t>cenę 1 m</w:t>
      </w:r>
      <w:r w:rsidR="00361F51" w:rsidRPr="00361F51">
        <w:rPr>
          <w:rStyle w:val="IGindeksgrny"/>
        </w:rPr>
        <w:t>2</w:t>
      </w:r>
      <w:r w:rsidR="00361F51" w:rsidRPr="00361F51">
        <w:t xml:space="preserve"> powierzchni użytkowej lokalu lub budynku przeznaczonego do przekazania przez inwestora na własność gminie w ramach rozliczenia „lokal za grunt”,</w:t>
      </w:r>
    </w:p>
    <w:p w14:paraId="40CE352E" w14:textId="62D63B8B" w:rsidR="00361F51" w:rsidRPr="00361F51" w:rsidRDefault="00383A2E" w:rsidP="00361F51">
      <w:pPr>
        <w:pStyle w:val="LITlitera"/>
      </w:pPr>
      <w:r>
        <w:t>e</w:t>
      </w:r>
      <w:r w:rsidR="00361F51" w:rsidRPr="00361F51">
        <w:t>)</w:t>
      </w:r>
      <w:r w:rsidR="00361F51" w:rsidRPr="00361F51">
        <w:tab/>
        <w:t>termin przekazania gminie na własność lokali lub budynków w ramach rozliczenia „lokal za grunt”, liczony od dnia przeniesienia na inwestora własności zbywanej nieruchomości</w:t>
      </w:r>
      <w:r>
        <w:t>;</w:t>
      </w:r>
    </w:p>
    <w:p w14:paraId="39E35DC1" w14:textId="7CB4C141" w:rsidR="006124BE" w:rsidRDefault="00361F51" w:rsidP="006124BE">
      <w:pPr>
        <w:pStyle w:val="PKTpunkt"/>
      </w:pPr>
      <w:r w:rsidRPr="00361F51">
        <w:t>1</w:t>
      </w:r>
      <w:r w:rsidR="002A02F9">
        <w:t>0</w:t>
      </w:r>
      <w:r w:rsidRPr="00361F51">
        <w:t>)</w:t>
      </w:r>
      <w:r w:rsidRPr="00361F51">
        <w:tab/>
        <w:t>cenę wywoławczą;</w:t>
      </w:r>
    </w:p>
    <w:p w14:paraId="52AA45CB" w14:textId="0C4D24E5" w:rsidR="004B163C" w:rsidRDefault="00A57983" w:rsidP="006124BE">
      <w:pPr>
        <w:pStyle w:val="PKTpunkt"/>
      </w:pPr>
      <w:r>
        <w:t>1</w:t>
      </w:r>
      <w:r w:rsidR="002A02F9">
        <w:t>1</w:t>
      </w:r>
      <w:r>
        <w:t>)</w:t>
      </w:r>
      <w:r>
        <w:tab/>
      </w:r>
      <w:r w:rsidR="004B163C" w:rsidRPr="004B163C">
        <w:t>skutki uchylenia się od zawarcia umowy stanowiącej podstawę przeniesienia na inwestora własności nieruchomości</w:t>
      </w:r>
      <w:r>
        <w:t>;</w:t>
      </w:r>
    </w:p>
    <w:p w14:paraId="3C80B430" w14:textId="5A1A11DB" w:rsidR="0045282E" w:rsidRPr="00361F51" w:rsidRDefault="0045282E" w:rsidP="006124BE">
      <w:pPr>
        <w:pStyle w:val="PKTpunkt"/>
      </w:pPr>
      <w:r>
        <w:t>1</w:t>
      </w:r>
      <w:r w:rsidR="002A02F9">
        <w:t>2</w:t>
      </w:r>
      <w:r>
        <w:t>)</w:t>
      </w:r>
      <w:r>
        <w:tab/>
      </w:r>
      <w:r w:rsidR="00533CD8">
        <w:t xml:space="preserve">formy </w:t>
      </w:r>
      <w:r w:rsidR="00533CD8" w:rsidRPr="00533CD8">
        <w:t>zabezpieczenia wykonania zobowiązań</w:t>
      </w:r>
      <w:r w:rsidR="007056D7">
        <w:t>, które będą</w:t>
      </w:r>
      <w:r w:rsidR="00533CD8" w:rsidRPr="00533CD8">
        <w:t xml:space="preserve"> wynika</w:t>
      </w:r>
      <w:r w:rsidR="007056D7">
        <w:t>ć</w:t>
      </w:r>
      <w:r w:rsidR="00533CD8" w:rsidRPr="00533CD8">
        <w:t xml:space="preserve"> z umowy stanowiącej podstawę przeniesienia na inwestora własności nieruchomości</w:t>
      </w:r>
      <w:r w:rsidR="00533CD8">
        <w:t>;</w:t>
      </w:r>
    </w:p>
    <w:p w14:paraId="193BF333" w14:textId="3D66D8B8" w:rsidR="00361F51" w:rsidRPr="00361F51" w:rsidRDefault="00361F51" w:rsidP="00361F51">
      <w:pPr>
        <w:pStyle w:val="PKTpunkt"/>
      </w:pPr>
      <w:r w:rsidRPr="00361F51">
        <w:t>1</w:t>
      </w:r>
      <w:r w:rsidR="002A02F9">
        <w:t>3</w:t>
      </w:r>
      <w:r w:rsidRPr="00361F51">
        <w:t>)</w:t>
      </w:r>
      <w:r w:rsidRPr="00361F51">
        <w:tab/>
        <w:t>formę, termin i miejsce wniesienia wadium oraz jego wysokość, nie niższą niż 5% i nie wyższą niż 20% ceny wywoławczej;</w:t>
      </w:r>
    </w:p>
    <w:p w14:paraId="2BEDB58F" w14:textId="2D94D94C" w:rsidR="00361F51" w:rsidRPr="00361F51" w:rsidRDefault="00361F51" w:rsidP="00361F51">
      <w:pPr>
        <w:pStyle w:val="PKTpunkt"/>
      </w:pPr>
      <w:r w:rsidRPr="00361F51">
        <w:t>1</w:t>
      </w:r>
      <w:r w:rsidR="002A02F9">
        <w:t>4</w:t>
      </w:r>
      <w:r w:rsidRPr="00361F51">
        <w:t>)</w:t>
      </w:r>
      <w:r w:rsidRPr="00361F51">
        <w:tab/>
        <w:t xml:space="preserve">zastrzeżenie, że organowi właściwemu przysługuje prawo zamknięcia przetargu bez wybrania którejkolwiek z ofert; </w:t>
      </w:r>
    </w:p>
    <w:p w14:paraId="595AF41B" w14:textId="78A669D5" w:rsidR="00361F51" w:rsidRPr="00361F51" w:rsidRDefault="00361F51" w:rsidP="00361F51">
      <w:pPr>
        <w:pStyle w:val="PKTpunkt"/>
      </w:pPr>
      <w:r w:rsidRPr="00361F51">
        <w:t>1</w:t>
      </w:r>
      <w:r w:rsidR="002A02F9">
        <w:t>5</w:t>
      </w:r>
      <w:r w:rsidRPr="00361F51">
        <w:t>)</w:t>
      </w:r>
      <w:r w:rsidRPr="00361F51">
        <w:tab/>
        <w:t>dodatkowe warunki przetargu</w:t>
      </w:r>
      <w:r w:rsidR="00FA34FB" w:rsidRPr="00FA34FB">
        <w:t xml:space="preserve"> oraz termin i miejsce, w którym można zapoznać się </w:t>
      </w:r>
      <w:r w:rsidR="00991EC7">
        <w:br/>
      </w:r>
      <w:r w:rsidR="00FA34FB" w:rsidRPr="00FA34FB">
        <w:t>z tymi warunkami</w:t>
      </w:r>
      <w:r w:rsidR="00434ACA">
        <w:t>, jeżeli dotyczy</w:t>
      </w:r>
      <w:r w:rsidRPr="00361F51">
        <w:t>.</w:t>
      </w:r>
    </w:p>
    <w:p w14:paraId="1153A2C0" w14:textId="445F5CD4" w:rsidR="00361F51" w:rsidRDefault="00361F51" w:rsidP="00361F51">
      <w:pPr>
        <w:pStyle w:val="USTustnpkodeksu"/>
      </w:pPr>
      <w:r w:rsidRPr="00361F51">
        <w:lastRenderedPageBreak/>
        <w:t xml:space="preserve">3. Organ właściwy ustala cenę wywoławczą nieruchomości zbywanej w przetargu </w:t>
      </w:r>
      <w:r w:rsidR="00E027D7">
        <w:br/>
      </w:r>
      <w:r w:rsidRPr="00361F51">
        <w:t xml:space="preserve">w wysokości nie niższej </w:t>
      </w:r>
      <w:r w:rsidR="003A5F86" w:rsidRPr="003A5F86">
        <w:t xml:space="preserve">niż </w:t>
      </w:r>
      <w:r w:rsidR="007D3C5C">
        <w:t>wartość</w:t>
      </w:r>
      <w:r w:rsidRPr="00361F51">
        <w:t xml:space="preserve"> tej nieruchomości </w:t>
      </w:r>
      <w:r w:rsidR="007D3C5C">
        <w:t xml:space="preserve">określona w </w:t>
      </w:r>
      <w:r w:rsidR="006609C3">
        <w:t xml:space="preserve">operacie szacunkowym </w:t>
      </w:r>
      <w:r w:rsidRPr="00361F51">
        <w:t>dołączon</w:t>
      </w:r>
      <w:r w:rsidR="006609C3">
        <w:t>ym</w:t>
      </w:r>
      <w:r w:rsidRPr="00361F51">
        <w:t xml:space="preserve"> do projektu uchwały dotyczącej tej nieruchomości.</w:t>
      </w:r>
    </w:p>
    <w:p w14:paraId="774B1238" w14:textId="70484482" w:rsidR="00487E89" w:rsidRDefault="00487E89" w:rsidP="005C0981">
      <w:pPr>
        <w:pStyle w:val="USTustnpkodeksu"/>
        <w:tabs>
          <w:tab w:val="left" w:pos="2472"/>
        </w:tabs>
      </w:pPr>
      <w:r>
        <w:t>4. W przypadku gdy nieruchomość zbywana w przetargu:</w:t>
      </w:r>
    </w:p>
    <w:p w14:paraId="371975E7" w14:textId="0644D8B2" w:rsidR="00487E89" w:rsidRDefault="005C0981" w:rsidP="005C0981">
      <w:pPr>
        <w:pStyle w:val="PKTpunkt"/>
      </w:pPr>
      <w:r>
        <w:t>1</w:t>
      </w:r>
      <w:r w:rsidR="00487E89">
        <w:t>)</w:t>
      </w:r>
      <w:r w:rsidR="00487E89">
        <w:tab/>
        <w:t xml:space="preserve">jest </w:t>
      </w:r>
      <w:r w:rsidR="00487E89" w:rsidRPr="00487E89">
        <w:t>wpisan</w:t>
      </w:r>
      <w:r w:rsidR="00487E89">
        <w:t>a</w:t>
      </w:r>
      <w:r w:rsidR="00487E89" w:rsidRPr="00487E89">
        <w:t xml:space="preserve"> do rejestru zabytków lub znajduj</w:t>
      </w:r>
      <w:r w:rsidR="00487E89">
        <w:t>e</w:t>
      </w:r>
      <w:r w:rsidR="00487E89" w:rsidRPr="00487E89">
        <w:t xml:space="preserve"> się na obszarze wpisanym do rejestru zabytków</w:t>
      </w:r>
      <w:r w:rsidR="00487E89">
        <w:t>, lub</w:t>
      </w:r>
    </w:p>
    <w:p w14:paraId="51187FA6" w14:textId="4527E711" w:rsidR="00487E89" w:rsidRDefault="005C0981" w:rsidP="005C0981">
      <w:pPr>
        <w:pStyle w:val="PKTpunkt"/>
      </w:pPr>
      <w:r>
        <w:t>2</w:t>
      </w:r>
      <w:r w:rsidR="00487E89">
        <w:t>)</w:t>
      </w:r>
      <w:r w:rsidR="00487E89">
        <w:tab/>
      </w:r>
      <w:r w:rsidR="00487E89" w:rsidRPr="00487E89">
        <w:t>znajduj</w:t>
      </w:r>
      <w:r w:rsidR="00487E89">
        <w:t>e</w:t>
      </w:r>
      <w:r w:rsidR="00487E89" w:rsidRPr="00487E89">
        <w:t xml:space="preserve"> się na obszarze rewitalizacji</w:t>
      </w:r>
      <w:r w:rsidR="002A255E">
        <w:t xml:space="preserve"> wyznaczonym w uchwale </w:t>
      </w:r>
      <w:r w:rsidR="00487E89" w:rsidRPr="00487E89">
        <w:t>o któr</w:t>
      </w:r>
      <w:r w:rsidR="002A255E">
        <w:t>ej</w:t>
      </w:r>
      <w:r w:rsidR="00487E89" w:rsidRPr="00487E89">
        <w:t xml:space="preserve"> mowa w art. </w:t>
      </w:r>
      <w:r w:rsidR="002A255E">
        <w:t>8</w:t>
      </w:r>
      <w:r w:rsidR="002A255E" w:rsidRPr="00487E89">
        <w:t xml:space="preserve"> </w:t>
      </w:r>
      <w:r w:rsidR="00487E89" w:rsidRPr="00487E89">
        <w:t xml:space="preserve">ust. 1 ustawy z dnia 9 października 2015 r. o rewitalizacji, </w:t>
      </w:r>
      <w:r w:rsidR="002A255E">
        <w:t xml:space="preserve">albo w uchwale </w:t>
      </w:r>
      <w:r w:rsidR="00487E89" w:rsidRPr="00487E89">
        <w:t>, o któr</w:t>
      </w:r>
      <w:r w:rsidR="002A255E">
        <w:t>ej</w:t>
      </w:r>
      <w:r w:rsidR="00487E89" w:rsidRPr="00487E89">
        <w:t xml:space="preserve"> mowa w art. 52 ust. 1 ustawy z dnia 9 października 2015 r. o rewitalizacji</w:t>
      </w:r>
      <w:r w:rsidR="00487E89">
        <w:t>,</w:t>
      </w:r>
    </w:p>
    <w:p w14:paraId="2D1B55DC" w14:textId="5AABC873" w:rsidR="00CC7932" w:rsidRPr="00361F51" w:rsidRDefault="00CC7932" w:rsidP="00CC7932">
      <w:pPr>
        <w:pStyle w:val="CZWSPPKTczwsplnapunktw"/>
      </w:pPr>
      <w:r w:rsidRPr="00D26D02">
        <w:t>–</w:t>
      </w:r>
      <w:r>
        <w:t xml:space="preserve"> </w:t>
      </w:r>
      <w:r w:rsidRPr="00CC7932">
        <w:t xml:space="preserve">cenę wywoławczą </w:t>
      </w:r>
      <w:r w:rsidR="00E027D7">
        <w:t xml:space="preserve">tej </w:t>
      </w:r>
      <w:r w:rsidRPr="00CC7932">
        <w:t xml:space="preserve">nieruchomości </w:t>
      </w:r>
      <w:r>
        <w:t xml:space="preserve">ustala się w wysokości nie niższej niż 90% </w:t>
      </w:r>
      <w:r w:rsidR="007D3C5C">
        <w:t xml:space="preserve">wartości </w:t>
      </w:r>
      <w:r w:rsidRPr="00CC7932">
        <w:t xml:space="preserve">nieruchomości </w:t>
      </w:r>
      <w:r w:rsidR="007D3C5C">
        <w:t xml:space="preserve">określonej w </w:t>
      </w:r>
      <w:r w:rsidR="005607F1">
        <w:t xml:space="preserve">operacie szacunkowym </w:t>
      </w:r>
      <w:r w:rsidRPr="00CC7932">
        <w:t>dołączon</w:t>
      </w:r>
      <w:r w:rsidR="005607F1">
        <w:t>ym</w:t>
      </w:r>
      <w:r w:rsidRPr="00CC7932">
        <w:t xml:space="preserve"> do projektu uchwały </w:t>
      </w:r>
      <w:r w:rsidR="002A255E">
        <w:t>o zbyciu nieruchomości</w:t>
      </w:r>
      <w:r>
        <w:t>.</w:t>
      </w:r>
    </w:p>
    <w:p w14:paraId="5C09BF95" w14:textId="0DDFDE93" w:rsidR="00361F51" w:rsidRPr="00361F51" w:rsidRDefault="00361F51" w:rsidP="00FA34FB">
      <w:pPr>
        <w:pStyle w:val="ARTartustawynprozporzdzenia"/>
      </w:pPr>
      <w:r w:rsidRPr="00361F51">
        <w:rPr>
          <w:rStyle w:val="Ppogrubienie"/>
        </w:rPr>
        <w:t>Art. 7.</w:t>
      </w:r>
      <w:r w:rsidRPr="00361F51">
        <w:t xml:space="preserve"> 1. Oferta </w:t>
      </w:r>
      <w:r w:rsidR="00FA34FB">
        <w:t xml:space="preserve">inwestora </w:t>
      </w:r>
      <w:r w:rsidRPr="00361F51">
        <w:t>zawiera:</w:t>
      </w:r>
    </w:p>
    <w:p w14:paraId="7D078FC4" w14:textId="77777777" w:rsidR="00361F51" w:rsidRPr="00361F51" w:rsidRDefault="00361F51" w:rsidP="00361F51">
      <w:pPr>
        <w:pStyle w:val="PKTpunkt"/>
      </w:pPr>
      <w:r w:rsidRPr="00361F51">
        <w:t>1)</w:t>
      </w:r>
      <w:r w:rsidRPr="00361F51">
        <w:tab/>
        <w:t>podstawowe informacje o inwestorze, w tym jego:</w:t>
      </w:r>
    </w:p>
    <w:p w14:paraId="26234DD6" w14:textId="77777777" w:rsidR="00361F51" w:rsidRPr="00361F51" w:rsidRDefault="00361F51" w:rsidP="00361F51">
      <w:pPr>
        <w:pStyle w:val="LITlitera"/>
      </w:pPr>
      <w:r w:rsidRPr="00361F51">
        <w:t>a)</w:t>
      </w:r>
      <w:r w:rsidRPr="00361F51">
        <w:tab/>
        <w:t>imię i nazwisko, nazwę albo firmę,</w:t>
      </w:r>
    </w:p>
    <w:p w14:paraId="336DD97E" w14:textId="26D84062" w:rsidR="00361F51" w:rsidRPr="00361F51" w:rsidRDefault="00361F51" w:rsidP="00361F51">
      <w:pPr>
        <w:pStyle w:val="LITlitera"/>
      </w:pPr>
      <w:r w:rsidRPr="00361F51">
        <w:t>b)</w:t>
      </w:r>
      <w:r w:rsidRPr="00361F51">
        <w:tab/>
        <w:t>dane teleadresowe</w:t>
      </w:r>
      <w:r w:rsidR="007500B2">
        <w:t>, w tym adres, numer telefonu i adres e-mail,</w:t>
      </w:r>
    </w:p>
    <w:p w14:paraId="183D8CF2" w14:textId="77777777" w:rsidR="00361F51" w:rsidRPr="00361F51" w:rsidRDefault="00361F51" w:rsidP="00361F51">
      <w:pPr>
        <w:pStyle w:val="LITlitera"/>
      </w:pPr>
      <w:r w:rsidRPr="00361F51">
        <w:t>c)</w:t>
      </w:r>
      <w:r w:rsidRPr="00361F51">
        <w:tab/>
        <w:t>numer w Krajowym Rejestrze Sądowym, jeżeli został nadany,</w:t>
      </w:r>
    </w:p>
    <w:p w14:paraId="0C54CF0C" w14:textId="77777777" w:rsidR="00361F51" w:rsidRPr="00361F51" w:rsidRDefault="00361F51" w:rsidP="00361F51">
      <w:pPr>
        <w:pStyle w:val="LITlitera"/>
      </w:pPr>
      <w:r w:rsidRPr="00361F51">
        <w:t>d)</w:t>
      </w:r>
      <w:r w:rsidRPr="00361F51">
        <w:tab/>
        <w:t>formę prawną prowadzenia działalności gospodarczej, jeżeli dotyczy;</w:t>
      </w:r>
    </w:p>
    <w:p w14:paraId="2C97BC81" w14:textId="4B902EB4" w:rsidR="00361F51" w:rsidRPr="00361F51" w:rsidRDefault="00361F51" w:rsidP="00361F51">
      <w:pPr>
        <w:pStyle w:val="PKTpunkt"/>
      </w:pPr>
      <w:r w:rsidRPr="00361F51">
        <w:t>2)</w:t>
      </w:r>
      <w:r w:rsidRPr="00361F51">
        <w:tab/>
        <w:t xml:space="preserve">datę </w:t>
      </w:r>
      <w:r w:rsidR="00231C77">
        <w:t xml:space="preserve">sporządzenia </w:t>
      </w:r>
      <w:r w:rsidRPr="00361F51">
        <w:t>oferty;</w:t>
      </w:r>
    </w:p>
    <w:p w14:paraId="54275CBB" w14:textId="41DF9BE4" w:rsidR="00361F51" w:rsidRPr="00361F51" w:rsidRDefault="00361F51" w:rsidP="00361F51">
      <w:pPr>
        <w:pStyle w:val="PKTpunkt"/>
      </w:pPr>
      <w:r w:rsidRPr="00361F51">
        <w:t>3)</w:t>
      </w:r>
      <w:r w:rsidRPr="00361F51">
        <w:tab/>
        <w:t xml:space="preserve">informacje o inwestycji, w tym liczbę i powierzchnię użytkową planowanych do objęcia tą inwestycją lokali lub budynków w podziale na lokale mieszkalne, </w:t>
      </w:r>
      <w:bookmarkStart w:id="8" w:name="_Hlk33473693"/>
      <w:r w:rsidRPr="00361F51">
        <w:t>lokale o innym przeznaczeniu</w:t>
      </w:r>
      <w:bookmarkEnd w:id="8"/>
      <w:r w:rsidRPr="00361F51">
        <w:t>, budynki mieszkalne jednorodzinne, w których nie wyodrębniono lokalu, lub budynki o innym przeznaczeniu, w których nie wyodrębniono lokalu;</w:t>
      </w:r>
    </w:p>
    <w:p w14:paraId="051D50CC" w14:textId="744DF045" w:rsidR="00361F51" w:rsidRPr="00361F51" w:rsidRDefault="00361F51" w:rsidP="00361F51">
      <w:pPr>
        <w:pStyle w:val="PKTpunkt"/>
      </w:pPr>
      <w:r w:rsidRPr="00361F51">
        <w:t>4)</w:t>
      </w:r>
      <w:r w:rsidRPr="00361F51">
        <w:tab/>
        <w:t>oferowaną cenę za nieruchomość</w:t>
      </w:r>
      <w:r w:rsidR="00870EFF">
        <w:t xml:space="preserve"> i sposób jej zapłaty</w:t>
      </w:r>
      <w:r w:rsidRPr="00361F51">
        <w:t>;</w:t>
      </w:r>
    </w:p>
    <w:p w14:paraId="50B153F0" w14:textId="23C32240" w:rsidR="00361F51" w:rsidRPr="00361F51" w:rsidRDefault="00361F51" w:rsidP="00361F51">
      <w:pPr>
        <w:pStyle w:val="PKTpunkt"/>
      </w:pPr>
      <w:r w:rsidRPr="00361F51">
        <w:t>5)</w:t>
      </w:r>
      <w:r w:rsidRPr="00361F51">
        <w:tab/>
        <w:t xml:space="preserve">wskazanie lokali lub budynków oferowanych do przekazania na własność gminie </w:t>
      </w:r>
      <w:r w:rsidR="00963957">
        <w:br/>
      </w:r>
      <w:r w:rsidRPr="00361F51">
        <w:t>w ramach rozliczenia „lokal za grunt”, w tym informacj</w:t>
      </w:r>
      <w:r w:rsidR="00744ED8">
        <w:t>e</w:t>
      </w:r>
      <w:r w:rsidRPr="00361F51">
        <w:t xml:space="preserve"> o:</w:t>
      </w:r>
    </w:p>
    <w:p w14:paraId="3DEDF002" w14:textId="77777777" w:rsidR="00361F51" w:rsidRPr="00361F51" w:rsidRDefault="00361F51" w:rsidP="00361F51">
      <w:pPr>
        <w:pStyle w:val="LITlitera"/>
      </w:pPr>
      <w:r w:rsidRPr="00361F51">
        <w:t>a)</w:t>
      </w:r>
      <w:r w:rsidRPr="00361F51">
        <w:tab/>
        <w:t>łącznej liczbie i powierzchni użytkowej tych lokali lub budynków,</w:t>
      </w:r>
    </w:p>
    <w:p w14:paraId="6C1D640D" w14:textId="77777777" w:rsidR="00361F51" w:rsidRPr="00361F51" w:rsidRDefault="00361F51" w:rsidP="00361F51">
      <w:pPr>
        <w:pStyle w:val="LITlitera"/>
      </w:pPr>
      <w:r w:rsidRPr="00361F51">
        <w:t>b)</w:t>
      </w:r>
      <w:r w:rsidRPr="00361F51">
        <w:tab/>
        <w:t>powierzchni użytkowej poszczególnych lokali mieszkalnych, lokali o innym przeznaczeniu, budynków mieszkalnych jednorodzinnych, w których nie wyodrębniono lokalu, lub budynków o innym przeznaczeniu, w których nie wyodrębniono lokalu,</w:t>
      </w:r>
    </w:p>
    <w:p w14:paraId="3E943312" w14:textId="23C16F32" w:rsidR="00361F51" w:rsidRPr="00361F51" w:rsidRDefault="00361F51" w:rsidP="00361F51">
      <w:pPr>
        <w:pStyle w:val="LITlitera"/>
      </w:pPr>
      <w:r w:rsidRPr="00361F51">
        <w:lastRenderedPageBreak/>
        <w:t>c)</w:t>
      </w:r>
      <w:r w:rsidRPr="00361F51">
        <w:tab/>
        <w:t xml:space="preserve">standardzie tych lokali lub budynków w sposób pozwalający na ocenę spełnienia warunku w zakresie minimalnego standardu lokali lub budynków wskazanego </w:t>
      </w:r>
      <w:r w:rsidR="003D716E">
        <w:br/>
      </w:r>
      <w:r w:rsidRPr="00361F51">
        <w:t xml:space="preserve">w ogłoszeniu o przetargu zgodnie z art. 6 ust. 2 pkt </w:t>
      </w:r>
      <w:r w:rsidR="004B163C">
        <w:t>9</w:t>
      </w:r>
      <w:r w:rsidRPr="00361F51">
        <w:t xml:space="preserve"> lit. a,</w:t>
      </w:r>
    </w:p>
    <w:p w14:paraId="336CDB29" w14:textId="6E684949" w:rsidR="006637E3" w:rsidRDefault="00361F51" w:rsidP="00361F51">
      <w:pPr>
        <w:pStyle w:val="LITlitera"/>
      </w:pPr>
      <w:r w:rsidRPr="00361F51">
        <w:t xml:space="preserve">d) </w:t>
      </w:r>
      <w:r w:rsidRPr="00361F51">
        <w:tab/>
        <w:t xml:space="preserve">lokalizacji tych lokali lub budynków </w:t>
      </w:r>
      <w:bookmarkStart w:id="9" w:name="_Hlk40301578"/>
      <w:r w:rsidRPr="00361F51">
        <w:t>– w przypadk</w:t>
      </w:r>
      <w:r w:rsidR="00A90FA6">
        <w:t xml:space="preserve">ach, o których mowa w art. 4 ust. </w:t>
      </w:r>
      <w:r w:rsidR="007D6759">
        <w:t>4</w:t>
      </w:r>
      <w:r w:rsidR="00A90FA6">
        <w:t xml:space="preserve"> pkt 2 i 3 w odniesieniu do</w:t>
      </w:r>
      <w:r w:rsidRPr="00361F51">
        <w:t xml:space="preserve"> lokali lub budynków pochodzących z przedsięwzięcia innego niż inwestycja</w:t>
      </w:r>
      <w:bookmarkEnd w:id="9"/>
      <w:r w:rsidR="006637E3">
        <w:t>,</w:t>
      </w:r>
    </w:p>
    <w:p w14:paraId="3D23AB12" w14:textId="376F0950" w:rsidR="00EA5220" w:rsidRDefault="006637E3" w:rsidP="00361F51">
      <w:pPr>
        <w:pStyle w:val="LITlitera"/>
      </w:pPr>
      <w:r>
        <w:t>e)</w:t>
      </w:r>
      <w:r>
        <w:tab/>
      </w:r>
      <w:r w:rsidR="00DF2AA7">
        <w:t xml:space="preserve">braku </w:t>
      </w:r>
      <w:r w:rsidRPr="006637E3">
        <w:t>związanych z tymi lokalami lub budynkami obciąże</w:t>
      </w:r>
      <w:r w:rsidR="00BF7D42">
        <w:t>ń</w:t>
      </w:r>
      <w:r w:rsidRPr="006637E3">
        <w:t>, praw i roszcze</w:t>
      </w:r>
      <w:r w:rsidR="00BF7D42">
        <w:t>ń</w:t>
      </w:r>
      <w:r w:rsidRPr="006637E3">
        <w:t xml:space="preserve"> osób trzecich – w przypadku istniejących lokali lub budynków pochodzących </w:t>
      </w:r>
      <w:r>
        <w:br/>
      </w:r>
      <w:r w:rsidRPr="006637E3">
        <w:t>z przedsięwzięcia innego niż inwestycja</w:t>
      </w:r>
      <w:r w:rsidR="00EA5220">
        <w:t>;</w:t>
      </w:r>
    </w:p>
    <w:p w14:paraId="66136689" w14:textId="481EBA23" w:rsidR="00EA5220" w:rsidRDefault="00EA5220" w:rsidP="00EA5220">
      <w:pPr>
        <w:pStyle w:val="PKTpunkt"/>
      </w:pPr>
      <w:r>
        <w:t>6)</w:t>
      </w:r>
      <w:r>
        <w:tab/>
      </w:r>
      <w:r w:rsidRPr="00EA5220">
        <w:t>proponowany sposób realizacji dodatkowych warunków przetargu</w:t>
      </w:r>
      <w:r w:rsidR="00197D0C">
        <w:t>, jeżeli dotyczy</w:t>
      </w:r>
      <w:r>
        <w:t>;</w:t>
      </w:r>
    </w:p>
    <w:p w14:paraId="56780631" w14:textId="68EBAA2D" w:rsidR="00361F51" w:rsidRPr="00361F51" w:rsidRDefault="00EA5220" w:rsidP="00EA5220">
      <w:pPr>
        <w:pStyle w:val="PKTpunkt"/>
      </w:pPr>
      <w:r>
        <w:t>7)</w:t>
      </w:r>
      <w:r>
        <w:tab/>
      </w:r>
      <w:r w:rsidRPr="00EA5220">
        <w:t>oświadczenie, że inwestor zapoznał się z warunkami przetargu i przyjmuje te warunki bez zastrzeżeń</w:t>
      </w:r>
      <w:r w:rsidR="00361F51" w:rsidRPr="00361F51">
        <w:t xml:space="preserve">. </w:t>
      </w:r>
    </w:p>
    <w:p w14:paraId="559258AC" w14:textId="7B5A033A" w:rsidR="00361F51" w:rsidRPr="00361F51" w:rsidRDefault="00FA34FB" w:rsidP="00361F51">
      <w:pPr>
        <w:pStyle w:val="USTustnpkodeksu"/>
      </w:pPr>
      <w:r>
        <w:t>2</w:t>
      </w:r>
      <w:r w:rsidR="00361F51" w:rsidRPr="00361F51">
        <w:t>. Do oferty dołącza się kopię dowodu wniesienia wadium.</w:t>
      </w:r>
    </w:p>
    <w:p w14:paraId="6A609446" w14:textId="77777777" w:rsidR="00361F51" w:rsidRPr="00361F51" w:rsidRDefault="00361F51" w:rsidP="00361F51">
      <w:pPr>
        <w:pStyle w:val="ARTartustawynprozporzdzenia"/>
      </w:pPr>
      <w:r w:rsidRPr="00361F51">
        <w:rPr>
          <w:rStyle w:val="Ppogrubienie"/>
        </w:rPr>
        <w:t>Art. 8.</w:t>
      </w:r>
      <w:r w:rsidRPr="00361F51">
        <w:t xml:space="preserve"> 1. Jeżeli pierwszy przetarg zakończył się wynikiem negatywnym, w okresie nie krótszym niż 30 dni i nie dłuższym niż 6 miesięcy, licząc od dnia zamknięcia pierwszego przetargu, organ właściwy przeprowadza drugi przetarg.</w:t>
      </w:r>
    </w:p>
    <w:p w14:paraId="162540D0" w14:textId="23F07410" w:rsidR="00361F51" w:rsidRPr="00361F51" w:rsidRDefault="00361F51" w:rsidP="00361F51">
      <w:pPr>
        <w:pStyle w:val="USTustnpkodeksu"/>
      </w:pPr>
      <w:r w:rsidRPr="00361F51">
        <w:t xml:space="preserve">2. Jeżeli drugi przetarg zakończył się wynikiem negatywnym, organ właściwy może organizować kolejne przetargi, ogłaszane po sobie nie wcześniej niż po upływie 30 dni i nie później niż po upływie </w:t>
      </w:r>
      <w:r w:rsidR="00D70E03">
        <w:t>6</w:t>
      </w:r>
      <w:r w:rsidRPr="00361F51">
        <w:t xml:space="preserve"> miesięcy od dnia zamknięcia poprzedniego przetargu. </w:t>
      </w:r>
    </w:p>
    <w:p w14:paraId="2E3416F3" w14:textId="2D2D811A" w:rsidR="00361F51" w:rsidRPr="00361F51" w:rsidRDefault="00361F51" w:rsidP="00361F51">
      <w:pPr>
        <w:pStyle w:val="USTustnpkodeksu"/>
      </w:pPr>
      <w:r w:rsidRPr="00361F51">
        <w:t xml:space="preserve">3. Przy ustalaniu ceny wywoławczej w drugim albo kolejnym przetargu stosuje się </w:t>
      </w:r>
      <w:r w:rsidR="007534AC">
        <w:t xml:space="preserve">zasady określone w </w:t>
      </w:r>
      <w:r w:rsidRPr="00361F51">
        <w:t>art. 6 ust. 3</w:t>
      </w:r>
      <w:r w:rsidR="007534AC">
        <w:t xml:space="preserve"> i 4</w:t>
      </w:r>
      <w:r w:rsidRPr="00361F51">
        <w:t>.</w:t>
      </w:r>
    </w:p>
    <w:p w14:paraId="1F612246" w14:textId="4A371B4F" w:rsidR="00361F51" w:rsidRPr="00361F51" w:rsidRDefault="00361F51" w:rsidP="00361F51">
      <w:pPr>
        <w:pStyle w:val="ARTartustawynprozporzdzenia"/>
      </w:pPr>
      <w:r w:rsidRPr="00361F51">
        <w:rPr>
          <w:rStyle w:val="Ppogrubienie"/>
        </w:rPr>
        <w:t>Art. 9.</w:t>
      </w:r>
      <w:r w:rsidRPr="00361F51">
        <w:t xml:space="preserve"> 1. Umowa przenosząca na inwestora własność nieruchomości zbywanej </w:t>
      </w:r>
      <w:r w:rsidR="007056D7">
        <w:br/>
      </w:r>
      <w:r w:rsidRPr="00361F51">
        <w:t>w przetargu, zwana dalej „umową</w:t>
      </w:r>
      <w:bookmarkStart w:id="10" w:name="_Hlk35447483"/>
      <w:r w:rsidRPr="00361F51">
        <w:t>”</w:t>
      </w:r>
      <w:bookmarkEnd w:id="10"/>
      <w:r w:rsidRPr="00361F51">
        <w:t>, zawiera w szczególności:</w:t>
      </w:r>
    </w:p>
    <w:p w14:paraId="6C6CA188" w14:textId="77777777" w:rsidR="00361F51" w:rsidRPr="00361F51" w:rsidRDefault="00361F51" w:rsidP="00361F51">
      <w:pPr>
        <w:pStyle w:val="PKTpunkt"/>
      </w:pPr>
      <w:r w:rsidRPr="00361F51">
        <w:t>1)</w:t>
      </w:r>
      <w:r w:rsidRPr="00361F51">
        <w:tab/>
        <w:t>dane identyfikujące nieruchomość, w tym:</w:t>
      </w:r>
    </w:p>
    <w:p w14:paraId="1E7DD0E6" w14:textId="738A5F6E" w:rsidR="00361F51" w:rsidRPr="00361F51" w:rsidRDefault="00361F51" w:rsidP="0030710A">
      <w:pPr>
        <w:pStyle w:val="LITlitera"/>
      </w:pPr>
      <w:r w:rsidRPr="00361F51">
        <w:t>a)</w:t>
      </w:r>
      <w:r w:rsidRPr="00361F51">
        <w:tab/>
        <w:t>położenie i oznaczenie nieruchomości według ewidencji gruntów i budynków,</w:t>
      </w:r>
    </w:p>
    <w:p w14:paraId="5BC3D002" w14:textId="77777777" w:rsidR="00361F51" w:rsidRPr="00361F51" w:rsidRDefault="00361F51" w:rsidP="00361F51">
      <w:pPr>
        <w:pStyle w:val="LITlitera"/>
      </w:pPr>
      <w:r w:rsidRPr="00361F51">
        <w:t>b)</w:t>
      </w:r>
      <w:r w:rsidRPr="00361F51">
        <w:tab/>
        <w:t xml:space="preserve">numer księgi wieczystej, </w:t>
      </w:r>
    </w:p>
    <w:p w14:paraId="020FCF5F" w14:textId="77777777" w:rsidR="00361F51" w:rsidRPr="00361F51" w:rsidRDefault="00361F51" w:rsidP="00361F51">
      <w:pPr>
        <w:pStyle w:val="LITlitera"/>
      </w:pPr>
      <w:r w:rsidRPr="00361F51">
        <w:t>c)</w:t>
      </w:r>
      <w:r w:rsidRPr="00361F51">
        <w:tab/>
        <w:t>powierzchnię nieruchomości według ewidencji gruntów i budynków;</w:t>
      </w:r>
    </w:p>
    <w:p w14:paraId="33931F8B" w14:textId="3E1A3223" w:rsidR="00361F51" w:rsidRPr="00361F51" w:rsidRDefault="00361F51" w:rsidP="00361F51">
      <w:pPr>
        <w:pStyle w:val="PKTpunkt"/>
      </w:pPr>
      <w:r w:rsidRPr="00361F51">
        <w:t>2)</w:t>
      </w:r>
      <w:r w:rsidRPr="00361F51">
        <w:tab/>
        <w:t xml:space="preserve">informacje o inwestycji, w tym termin jej zakończenia – w przypadku, gdy lokale lub budynki planowane do przekazania na własność gminie </w:t>
      </w:r>
      <w:r w:rsidR="001C4C84" w:rsidRPr="001C4C84">
        <w:t>w ramach rozliczenia „lokal za grunt”</w:t>
      </w:r>
      <w:r w:rsidR="001C4C84">
        <w:t xml:space="preserve"> </w:t>
      </w:r>
      <w:r w:rsidRPr="00361F51">
        <w:t>będą pochodziły z inwestycji;</w:t>
      </w:r>
    </w:p>
    <w:p w14:paraId="2E2DDB89" w14:textId="77777777" w:rsidR="00361F51" w:rsidRPr="00361F51" w:rsidRDefault="00361F51" w:rsidP="00361F51">
      <w:pPr>
        <w:pStyle w:val="PKTpunkt"/>
      </w:pPr>
      <w:r w:rsidRPr="00361F51">
        <w:t>3)</w:t>
      </w:r>
      <w:r w:rsidRPr="00361F51">
        <w:tab/>
        <w:t>cenę nieruchomości uzyskaną w wyniku przetargu;</w:t>
      </w:r>
    </w:p>
    <w:p w14:paraId="304BDE8D" w14:textId="02143474" w:rsidR="00361F51" w:rsidRPr="00361F51" w:rsidRDefault="00361F51" w:rsidP="00435969">
      <w:pPr>
        <w:pStyle w:val="PKTpunkt"/>
      </w:pPr>
      <w:r w:rsidRPr="00361F51">
        <w:lastRenderedPageBreak/>
        <w:t>4)</w:t>
      </w:r>
      <w:r w:rsidRPr="00361F51">
        <w:tab/>
        <w:t xml:space="preserve">zobowiązanie inwestora do przekazania na własność gminie lokali lub budynków </w:t>
      </w:r>
      <w:r w:rsidR="00435969">
        <w:t xml:space="preserve">wolnych od obciążeń, </w:t>
      </w:r>
      <w:r w:rsidR="00435969" w:rsidRPr="00435969">
        <w:t>praw i roszczeń osób trzecich</w:t>
      </w:r>
      <w:r w:rsidR="00435969">
        <w:t>,</w:t>
      </w:r>
      <w:r w:rsidR="00435969" w:rsidRPr="00435969">
        <w:t xml:space="preserve"> </w:t>
      </w:r>
      <w:r w:rsidRPr="00361F51">
        <w:t>w liczbie</w:t>
      </w:r>
      <w:r w:rsidR="007056D7">
        <w:t xml:space="preserve">, </w:t>
      </w:r>
      <w:r w:rsidRPr="00361F51">
        <w:t xml:space="preserve">standardzie i lokalizacji </w:t>
      </w:r>
      <w:r w:rsidR="007056D7" w:rsidRPr="007056D7">
        <w:t>oraz o powierzchni użytkowej</w:t>
      </w:r>
      <w:r w:rsidR="007056D7">
        <w:t xml:space="preserve"> </w:t>
      </w:r>
      <w:r w:rsidRPr="00361F51">
        <w:t>zgodn</w:t>
      </w:r>
      <w:r w:rsidR="007056D7">
        <w:t>ych</w:t>
      </w:r>
      <w:r w:rsidRPr="00361F51">
        <w:t xml:space="preserve"> z ofertą w terminie wskazanym w ogłoszeniu </w:t>
      </w:r>
      <w:r w:rsidR="001A0B16">
        <w:br/>
      </w:r>
      <w:r w:rsidRPr="00361F51">
        <w:t xml:space="preserve">o przetargu zgodnie z art. 6 ust. 2 pkt </w:t>
      </w:r>
      <w:r w:rsidR="004B163C">
        <w:t>9</w:t>
      </w:r>
      <w:r w:rsidRPr="00361F51">
        <w:t xml:space="preserve"> lit. </w:t>
      </w:r>
      <w:r w:rsidR="00383A2E">
        <w:t>e</w:t>
      </w:r>
      <w:r w:rsidRPr="00361F51">
        <w:t xml:space="preserve">; </w:t>
      </w:r>
    </w:p>
    <w:p w14:paraId="69A5A182" w14:textId="4AD54ABA" w:rsidR="00361F51" w:rsidRPr="00361F51" w:rsidRDefault="00361F51" w:rsidP="00361F51">
      <w:pPr>
        <w:pStyle w:val="PKTpunkt"/>
      </w:pPr>
      <w:r w:rsidRPr="00361F51">
        <w:t>5)</w:t>
      </w:r>
      <w:r w:rsidRPr="00361F51">
        <w:tab/>
        <w:t xml:space="preserve">cenę lokali lub budynków, które inwestor zobowiązuje się przekazać gminie w ramach rozliczenia „lokal za grunt”, ustaloną jako iloczyn </w:t>
      </w:r>
      <w:r w:rsidR="00AD2F44">
        <w:t xml:space="preserve">łącznej </w:t>
      </w:r>
      <w:r w:rsidRPr="00361F51">
        <w:t xml:space="preserve">powierzchni użytkowej </w:t>
      </w:r>
      <w:r w:rsidR="00AD2F44" w:rsidRPr="00AD2F44">
        <w:t xml:space="preserve">tych lokali lub budynków </w:t>
      </w:r>
      <w:r w:rsidRPr="00361F51">
        <w:t>oraz ceny 1 m</w:t>
      </w:r>
      <w:r w:rsidRPr="00361F51">
        <w:rPr>
          <w:rStyle w:val="IGindeksgrny"/>
        </w:rPr>
        <w:t>2</w:t>
      </w:r>
      <w:r w:rsidRPr="00361F51">
        <w:t xml:space="preserve"> powierzchni użytkowej lokalu lub budynku wskazanej w ogłoszeniu o przetargu zgodnie z art. 6 ust. 2 pkt </w:t>
      </w:r>
      <w:r w:rsidR="004B163C">
        <w:t>9</w:t>
      </w:r>
      <w:r w:rsidRPr="00361F51">
        <w:t xml:space="preserve"> lit. </w:t>
      </w:r>
      <w:r w:rsidR="00383A2E">
        <w:t>d</w:t>
      </w:r>
      <w:r w:rsidRPr="00361F51">
        <w:t>;</w:t>
      </w:r>
    </w:p>
    <w:p w14:paraId="1231F3B6" w14:textId="77777777" w:rsidR="00361F51" w:rsidRPr="00361F51" w:rsidRDefault="00361F51" w:rsidP="00361F51">
      <w:pPr>
        <w:pStyle w:val="PKTpunkt"/>
      </w:pPr>
      <w:r w:rsidRPr="00361F51">
        <w:t>6)</w:t>
      </w:r>
      <w:r w:rsidRPr="00361F51">
        <w:tab/>
        <w:t>formy zabezpieczenia wykonania zobowiązań wynikających z umowy oraz kary umowne;</w:t>
      </w:r>
    </w:p>
    <w:p w14:paraId="215F4DC8" w14:textId="1005BD4E" w:rsidR="00361F51" w:rsidRPr="00361F51" w:rsidRDefault="00361F51" w:rsidP="00361F51">
      <w:pPr>
        <w:pStyle w:val="PKTpunkt"/>
      </w:pPr>
      <w:r w:rsidRPr="00361F51">
        <w:t>7)</w:t>
      </w:r>
      <w:r w:rsidRPr="00361F51">
        <w:tab/>
        <w:t xml:space="preserve">zobowiązanie gminy do przeniesienia na inwestora decyzji o warunkach zabudowy </w:t>
      </w:r>
      <w:r w:rsidR="00934B59">
        <w:br/>
      </w:r>
      <w:r w:rsidRPr="00361F51">
        <w:t xml:space="preserve">i zagospodarowania terenu, o której mowa w art. 5 ust. </w:t>
      </w:r>
      <w:r w:rsidR="004401AD">
        <w:t>3</w:t>
      </w:r>
      <w:r w:rsidRPr="00361F51">
        <w:t>, oraz termin dokonania tego przeniesienia</w:t>
      </w:r>
      <w:r w:rsidR="008C72F7">
        <w:t xml:space="preserve"> </w:t>
      </w:r>
      <w:r w:rsidR="008C72F7" w:rsidRPr="00361F51">
        <w:t>–</w:t>
      </w:r>
      <w:r w:rsidR="008C72F7">
        <w:t xml:space="preserve"> w przypadku, gdy inwestor zamierza realizować inwestycję zgodnie </w:t>
      </w:r>
      <w:r w:rsidR="00934B59">
        <w:br/>
      </w:r>
      <w:r w:rsidR="008C72F7">
        <w:t>z warunkami ustalonymi w tej decyzji</w:t>
      </w:r>
      <w:r w:rsidRPr="00361F51">
        <w:t>.</w:t>
      </w:r>
    </w:p>
    <w:p w14:paraId="6037C221" w14:textId="78F83527" w:rsidR="00361F51" w:rsidRPr="00361F51" w:rsidRDefault="00361F51" w:rsidP="00361F51">
      <w:pPr>
        <w:pStyle w:val="USTustnpkodeksu"/>
      </w:pPr>
      <w:r w:rsidRPr="00361F51">
        <w:t xml:space="preserve">2. </w:t>
      </w:r>
      <w:r w:rsidRPr="00361F51">
        <w:tab/>
        <w:t xml:space="preserve">Różnica między ceną nieruchomości uzyskaną w wyniku przetargu a ceną lokali lub budynków, które inwestor zobowiązał się </w:t>
      </w:r>
      <w:r w:rsidR="00934B59">
        <w:t xml:space="preserve">w umowie </w:t>
      </w:r>
      <w:r w:rsidRPr="00361F51">
        <w:t>przekazać na własność gminie w ramach rozliczenia „lokal za grunt”, podlega zapłacie pieniężnej.</w:t>
      </w:r>
    </w:p>
    <w:p w14:paraId="6FDE9276" w14:textId="169A2726" w:rsidR="00361F51" w:rsidRPr="00361F51" w:rsidRDefault="00361F51" w:rsidP="00361F51">
      <w:pPr>
        <w:pStyle w:val="ARTartustawynprozporzdzenia"/>
      </w:pPr>
      <w:r w:rsidRPr="00361F51">
        <w:rPr>
          <w:rStyle w:val="Ppogrubienie"/>
        </w:rPr>
        <w:t>Art. 1</w:t>
      </w:r>
      <w:r w:rsidR="00C17365">
        <w:rPr>
          <w:rStyle w:val="Ppogrubienie"/>
        </w:rPr>
        <w:t>0</w:t>
      </w:r>
      <w:r w:rsidRPr="00361F51">
        <w:rPr>
          <w:rStyle w:val="Ppogrubienie"/>
        </w:rPr>
        <w:t>.</w:t>
      </w:r>
      <w:r w:rsidRPr="00361F51">
        <w:t xml:space="preserve"> 1. Gmina może dokonać</w:t>
      </w:r>
      <w:r w:rsidR="000A2CD2">
        <w:t xml:space="preserve"> przeniesienia</w:t>
      </w:r>
      <w:r w:rsidRPr="00361F51">
        <w:t xml:space="preserve">, w drodze bezprzetargowej, </w:t>
      </w:r>
      <w:r w:rsidR="000A2CD2">
        <w:t>praw do</w:t>
      </w:r>
      <w:r w:rsidR="000A2CD2" w:rsidRPr="00361F51">
        <w:t xml:space="preserve"> </w:t>
      </w:r>
      <w:r w:rsidRPr="00361F51">
        <w:t xml:space="preserve">lokali lub budynków przekazanych jej na własność przez inwestora w ramach rozliczenia „lokal za grunt” </w:t>
      </w:r>
      <w:r w:rsidR="000A2CD2">
        <w:t>na</w:t>
      </w:r>
      <w:r w:rsidRPr="00361F51">
        <w:t>:</w:t>
      </w:r>
    </w:p>
    <w:p w14:paraId="48A5B087" w14:textId="5D03527A" w:rsidR="00361F51" w:rsidRPr="00361F51" w:rsidRDefault="00361F51" w:rsidP="00361F51">
      <w:pPr>
        <w:pStyle w:val="PKTpunkt"/>
      </w:pPr>
      <w:r w:rsidRPr="00361F51">
        <w:t>1)</w:t>
      </w:r>
      <w:r w:rsidRPr="00361F51">
        <w:tab/>
        <w:t>spółk</w:t>
      </w:r>
      <w:r w:rsidR="000A2CD2">
        <w:t>ę</w:t>
      </w:r>
      <w:r w:rsidRPr="00361F51">
        <w:t xml:space="preserve"> z ograniczoną odpowiedzialnością lub spółk</w:t>
      </w:r>
      <w:r w:rsidR="000A2CD2">
        <w:t>ę</w:t>
      </w:r>
      <w:r w:rsidRPr="00361F51">
        <w:t xml:space="preserve"> akcyjn</w:t>
      </w:r>
      <w:r w:rsidR="000A2CD2">
        <w:t>ą</w:t>
      </w:r>
      <w:r w:rsidRPr="00361F51">
        <w:t>, w której gmina lub gminy dysponują ponad 50% głosów na zgromadzeniu wspólników lub na walnym zgromadzeniu;</w:t>
      </w:r>
    </w:p>
    <w:p w14:paraId="17720808" w14:textId="2855E585" w:rsidR="00361F51" w:rsidRPr="00361F51" w:rsidRDefault="00361F51" w:rsidP="00361F51">
      <w:pPr>
        <w:pStyle w:val="PKTpunkt"/>
      </w:pPr>
      <w:r w:rsidRPr="00361F51">
        <w:t>2)</w:t>
      </w:r>
      <w:r w:rsidRPr="00361F51">
        <w:tab/>
        <w:t>spółk</w:t>
      </w:r>
      <w:r w:rsidR="000A2CD2">
        <w:t>ę</w:t>
      </w:r>
      <w:r w:rsidRPr="00361F51">
        <w:t xml:space="preserve"> z ograniczoną odpowiedzialnością lub spółk</w:t>
      </w:r>
      <w:r w:rsidR="000A2CD2">
        <w:t>ę</w:t>
      </w:r>
      <w:r w:rsidRPr="00361F51">
        <w:t xml:space="preserve"> akcyjn</w:t>
      </w:r>
      <w:r w:rsidR="000A2CD2">
        <w:t>ą</w:t>
      </w:r>
      <w:r w:rsidRPr="00361F51">
        <w:t>, w której Skarb Państwa lub inne państwowe osoby prawne dysponują ponad 50% głosów na zgromadzeniu wspólników lub na walnym zgromadzeniu.</w:t>
      </w:r>
    </w:p>
    <w:p w14:paraId="0CAADE58" w14:textId="557195EC" w:rsidR="00361F51" w:rsidRPr="00361F51" w:rsidRDefault="00361F51" w:rsidP="00361F51">
      <w:pPr>
        <w:pStyle w:val="USTustnpkodeksu"/>
      </w:pPr>
      <w:r w:rsidRPr="00361F51">
        <w:t xml:space="preserve">2. W </w:t>
      </w:r>
      <w:r w:rsidR="000A2CD2">
        <w:t>odniesieniu do</w:t>
      </w:r>
      <w:r w:rsidR="000A2CD2" w:rsidRPr="00361F51">
        <w:t xml:space="preserve"> </w:t>
      </w:r>
      <w:r w:rsidRPr="00361F51">
        <w:t xml:space="preserve">lokali mieszkalnych lub budynków mieszkalnych jednorodzinnych, w których nie wyodrębniono lokalu, umowa </w:t>
      </w:r>
      <w:r w:rsidR="000A2CD2">
        <w:t xml:space="preserve">przenosząca prawa do </w:t>
      </w:r>
      <w:r w:rsidR="000A2CD2" w:rsidRPr="000A2CD2">
        <w:t xml:space="preserve">lokali lub budynków przekazanych </w:t>
      </w:r>
      <w:r w:rsidR="000A2CD2">
        <w:t>gminie</w:t>
      </w:r>
      <w:r w:rsidR="000A2CD2" w:rsidRPr="000A2CD2">
        <w:t xml:space="preserve"> na własność przez inwestora w ramach rozliczenia „lokal za grunt” </w:t>
      </w:r>
      <w:r w:rsidR="00D625DA">
        <w:t>na</w:t>
      </w:r>
      <w:r w:rsidRPr="00361F51">
        <w:t xml:space="preserve"> spółk</w:t>
      </w:r>
      <w:r w:rsidR="00D625DA">
        <w:t>ę</w:t>
      </w:r>
      <w:r w:rsidRPr="00361F51">
        <w:t>, o której mowa w ust. 1, określa w szczególności:</w:t>
      </w:r>
    </w:p>
    <w:p w14:paraId="12209BBB" w14:textId="3B5328EC" w:rsidR="00361F51" w:rsidRPr="00361F51" w:rsidRDefault="00361F51" w:rsidP="00361F51">
      <w:pPr>
        <w:pStyle w:val="PKTpunkt"/>
      </w:pPr>
      <w:r w:rsidRPr="00361F51">
        <w:t>1)</w:t>
      </w:r>
      <w:r w:rsidRPr="00361F51">
        <w:tab/>
        <w:t>zasady wynajmu lokali lub budynków;</w:t>
      </w:r>
    </w:p>
    <w:p w14:paraId="08030C89" w14:textId="00805E7C" w:rsidR="00361F51" w:rsidRPr="00361F51" w:rsidRDefault="00361F51" w:rsidP="00361F51">
      <w:pPr>
        <w:pStyle w:val="PKTpunkt"/>
      </w:pPr>
      <w:r w:rsidRPr="00361F51">
        <w:t xml:space="preserve">2) </w:t>
      </w:r>
      <w:r w:rsidRPr="00361F51">
        <w:tab/>
        <w:t xml:space="preserve">zasady naboru najemców lokali mieszkalnych lub budynków mieszkalnych jednorodzinnych, w których nie wyodrębniono lokalu, z uwzględnieniem kryteriów </w:t>
      </w:r>
      <w:r w:rsidRPr="00361F51">
        <w:lastRenderedPageBreak/>
        <w:t xml:space="preserve">pierwszeństwa, o których mowa w art. 8 ust. 2 pkt 1–4 i 6–13 ustawy z dnia </w:t>
      </w:r>
      <w:r w:rsidRPr="00361F51">
        <w:br/>
        <w:t xml:space="preserve">20 lipca 2018 r. o pomocy państwa w ponoszeniu wydatków mieszkaniowych </w:t>
      </w:r>
      <w:r w:rsidRPr="00361F51">
        <w:br/>
        <w:t>w pierwszych latach najmu mieszkania.</w:t>
      </w:r>
    </w:p>
    <w:p w14:paraId="78048EB3" w14:textId="1F01D949" w:rsidR="00361F51" w:rsidRPr="00361F51" w:rsidRDefault="00361F51" w:rsidP="00361F51">
      <w:pPr>
        <w:pStyle w:val="ARTartustawynprozporzdzenia"/>
      </w:pPr>
      <w:r w:rsidRPr="00361F51">
        <w:rPr>
          <w:rStyle w:val="Ppogrubienie"/>
        </w:rPr>
        <w:t>Art. 1</w:t>
      </w:r>
      <w:r w:rsidR="00C17365">
        <w:rPr>
          <w:rStyle w:val="Ppogrubienie"/>
        </w:rPr>
        <w:t>1</w:t>
      </w:r>
      <w:r w:rsidRPr="00361F51">
        <w:rPr>
          <w:rStyle w:val="Ppogrubienie"/>
        </w:rPr>
        <w:t>.</w:t>
      </w:r>
      <w:r w:rsidRPr="00361F51">
        <w:t xml:space="preserve"> Właściwy miejscowo wojewoda informuje ministra właściwego do spraw budownictwa, planowania i zagospodarowania przestrzennego oraz mieszkalnictwa </w:t>
      </w:r>
      <w:r w:rsidRPr="00361F51">
        <w:br/>
        <w:t>o podjęciu przez radę gminy uchwały</w:t>
      </w:r>
      <w:r w:rsidR="00F34ED8">
        <w:t xml:space="preserve"> niezwłocznie po</w:t>
      </w:r>
      <w:r w:rsidR="00AA2238">
        <w:t xml:space="preserve"> stwierdzeniu jej ważności. </w:t>
      </w:r>
    </w:p>
    <w:p w14:paraId="61E36C4D" w14:textId="24F99A1E" w:rsidR="00361F51" w:rsidRPr="00361F51" w:rsidRDefault="00361F51" w:rsidP="00361F51">
      <w:pPr>
        <w:pStyle w:val="ARTartustawynprozporzdzenia"/>
      </w:pPr>
      <w:r w:rsidRPr="00361F51">
        <w:rPr>
          <w:rStyle w:val="Ppogrubienie"/>
        </w:rPr>
        <w:t>Art. 1</w:t>
      </w:r>
      <w:r w:rsidR="00C17365">
        <w:rPr>
          <w:rStyle w:val="Ppogrubienie"/>
        </w:rPr>
        <w:t>2</w:t>
      </w:r>
      <w:r w:rsidRPr="00361F51">
        <w:rPr>
          <w:rStyle w:val="Ppogrubienie"/>
        </w:rPr>
        <w:t>.</w:t>
      </w:r>
      <w:r w:rsidRPr="00361F51">
        <w:t xml:space="preserve"> 1. </w:t>
      </w:r>
      <w:r w:rsidR="005F3702">
        <w:t>G</w:t>
      </w:r>
      <w:r w:rsidRPr="00361F51">
        <w:t xml:space="preserve">mina zbywająca nieruchomości z gminnego zasobu nieruchomości </w:t>
      </w:r>
      <w:r w:rsidR="005F3702">
        <w:br/>
      </w:r>
      <w:r w:rsidRPr="00361F51">
        <w:t xml:space="preserve">z rozliczeniem „lokal za grunt” </w:t>
      </w:r>
      <w:r w:rsidR="00F27E16">
        <w:t>przekazuje</w:t>
      </w:r>
      <w:r w:rsidRPr="00361F51">
        <w:t xml:space="preserve"> właściwe</w:t>
      </w:r>
      <w:r w:rsidR="00F27E16">
        <w:t>mu</w:t>
      </w:r>
      <w:r w:rsidRPr="00361F51">
        <w:t xml:space="preserve"> miejscowo wojewod</w:t>
      </w:r>
      <w:r w:rsidR="00F27E16">
        <w:t>zie</w:t>
      </w:r>
      <w:r w:rsidR="00311563">
        <w:t xml:space="preserve"> kwartalne</w:t>
      </w:r>
      <w:r w:rsidR="00F27E16">
        <w:t xml:space="preserve"> informacj</w:t>
      </w:r>
      <w:r w:rsidR="00F46C7F">
        <w:t>e</w:t>
      </w:r>
      <w:r w:rsidRPr="00361F51">
        <w:t xml:space="preserve"> o:</w:t>
      </w:r>
    </w:p>
    <w:p w14:paraId="6CBEA8CD" w14:textId="64D838E5" w:rsidR="00361F51" w:rsidRPr="00361F51" w:rsidRDefault="00361F51" w:rsidP="00361F51">
      <w:pPr>
        <w:pStyle w:val="PKTpunkt"/>
      </w:pPr>
      <w:r w:rsidRPr="00361F51">
        <w:t>1)</w:t>
      </w:r>
      <w:r w:rsidRPr="00361F51">
        <w:tab/>
        <w:t>liczbie rozstrzygniętych przetargów</w:t>
      </w:r>
      <w:r w:rsidR="00802184">
        <w:t>,</w:t>
      </w:r>
    </w:p>
    <w:p w14:paraId="695EB0B7" w14:textId="16C4EC82" w:rsidR="00361F51" w:rsidRPr="00361F51" w:rsidRDefault="00361F51" w:rsidP="00361F51">
      <w:pPr>
        <w:pStyle w:val="PKTpunkt"/>
      </w:pPr>
      <w:r w:rsidRPr="00361F51">
        <w:t>2)</w:t>
      </w:r>
      <w:r w:rsidRPr="00361F51">
        <w:tab/>
        <w:t>liczbie zawartych umów</w:t>
      </w:r>
      <w:r w:rsidR="00802184">
        <w:t>,</w:t>
      </w:r>
    </w:p>
    <w:p w14:paraId="70AE3A37" w14:textId="77777777" w:rsidR="00361F51" w:rsidRPr="00361F51" w:rsidRDefault="00361F51" w:rsidP="00361F51">
      <w:pPr>
        <w:pStyle w:val="PKTpunkt"/>
      </w:pPr>
      <w:r w:rsidRPr="00361F51">
        <w:t>3)</w:t>
      </w:r>
      <w:r w:rsidRPr="00361F51">
        <w:tab/>
        <w:t>liczbie i łącznej powierzchni użytkowej lokali i budynków przekazanych na własność gminie w ramach rozliczenia „lokal za grunt”, w podziale na:</w:t>
      </w:r>
    </w:p>
    <w:p w14:paraId="66FC32BC" w14:textId="77777777" w:rsidR="00361F51" w:rsidRPr="00361F51" w:rsidRDefault="00361F51" w:rsidP="00361F51">
      <w:pPr>
        <w:pStyle w:val="LITlitera"/>
      </w:pPr>
      <w:r w:rsidRPr="00361F51">
        <w:t>a)</w:t>
      </w:r>
      <w:r w:rsidRPr="00361F51">
        <w:tab/>
        <w:t>lokale mieszkalne, lokale o innym przeznaczeniu, budynki mieszkalne jednorodzinne, w których nie wyodrębniono lokalu, oraz budynki o innym przeznaczeniu, w których nie wyodrębniono lokalu,</w:t>
      </w:r>
    </w:p>
    <w:p w14:paraId="74333FB8" w14:textId="20B38F9D" w:rsidR="00361F51" w:rsidRPr="00361F51" w:rsidRDefault="00361F51" w:rsidP="00361F51">
      <w:pPr>
        <w:pStyle w:val="LITlitera"/>
      </w:pPr>
      <w:r w:rsidRPr="00361F51">
        <w:t>b)</w:t>
      </w:r>
      <w:r w:rsidRPr="00361F51">
        <w:tab/>
        <w:t xml:space="preserve">lokale i budynki </w:t>
      </w:r>
      <w:r w:rsidR="00E14F0C">
        <w:t>pochodzące z inwestycji</w:t>
      </w:r>
      <w:r w:rsidRPr="00361F51">
        <w:t xml:space="preserve"> oraz lokale i budynki </w:t>
      </w:r>
      <w:r w:rsidR="00E14F0C">
        <w:t xml:space="preserve">pochodzące </w:t>
      </w:r>
      <w:r w:rsidR="00E14F0C">
        <w:br/>
        <w:t>z przedsięwzięcia innego niż inwestycja</w:t>
      </w:r>
      <w:r w:rsidR="00802184">
        <w:t>,</w:t>
      </w:r>
    </w:p>
    <w:p w14:paraId="6D20657C" w14:textId="17DF9A26" w:rsidR="00361F51" w:rsidRPr="00361F51" w:rsidRDefault="00361F51" w:rsidP="00361F51">
      <w:pPr>
        <w:pStyle w:val="PKTpunkt"/>
      </w:pPr>
      <w:r w:rsidRPr="00361F51">
        <w:t>4)</w:t>
      </w:r>
      <w:r w:rsidRPr="00361F51">
        <w:tab/>
        <w:t>liczbie i powierzchni użytkowej lokali i budynków</w:t>
      </w:r>
      <w:r w:rsidR="008B2721">
        <w:t>, do których prawa</w:t>
      </w:r>
      <w:r w:rsidRPr="00361F51">
        <w:t xml:space="preserve"> </w:t>
      </w:r>
      <w:r w:rsidR="008B2721">
        <w:t xml:space="preserve">przeniesiono </w:t>
      </w:r>
      <w:r w:rsidR="00802184">
        <w:br/>
      </w:r>
      <w:r w:rsidRPr="00361F51">
        <w:t>w trybie art. 11 ust. 1</w:t>
      </w:r>
    </w:p>
    <w:p w14:paraId="0EE238C4" w14:textId="3CB735CB" w:rsidR="00361F51" w:rsidRPr="00361F51" w:rsidRDefault="00361F51" w:rsidP="00361F51">
      <w:pPr>
        <w:pStyle w:val="CZWSPPKTczwsplnapunktw"/>
      </w:pPr>
      <w:r w:rsidRPr="00361F51">
        <w:sym w:font="Symbol" w:char="F02D"/>
      </w:r>
      <w:r w:rsidRPr="00361F51">
        <w:t xml:space="preserve"> </w:t>
      </w:r>
      <w:r w:rsidR="00311563">
        <w:t>w terminie 14 dni od dnia upływu kwartału</w:t>
      </w:r>
      <w:r w:rsidRPr="00361F51">
        <w:t>, którego dotycz</w:t>
      </w:r>
      <w:r w:rsidR="00F46C7F">
        <w:t>ą</w:t>
      </w:r>
      <w:r w:rsidRPr="00361F51">
        <w:t xml:space="preserve"> </w:t>
      </w:r>
      <w:r w:rsidR="005F3702">
        <w:t>t</w:t>
      </w:r>
      <w:r w:rsidR="00F46C7F">
        <w:t>e</w:t>
      </w:r>
      <w:r w:rsidR="005F3702">
        <w:t xml:space="preserve"> </w:t>
      </w:r>
      <w:r w:rsidRPr="00361F51">
        <w:t>informacj</w:t>
      </w:r>
      <w:r w:rsidR="00F46C7F">
        <w:t>e</w:t>
      </w:r>
      <w:r w:rsidRPr="00361F51">
        <w:t>.</w:t>
      </w:r>
    </w:p>
    <w:p w14:paraId="71FA19AD" w14:textId="64E7389A" w:rsidR="00542540" w:rsidRDefault="00311563" w:rsidP="00542540">
      <w:pPr>
        <w:pStyle w:val="USTustnpkodeksu"/>
      </w:pPr>
      <w:r>
        <w:t>2</w:t>
      </w:r>
      <w:r w:rsidR="00F63D27">
        <w:t xml:space="preserve">. </w:t>
      </w:r>
      <w:r w:rsidR="00361F51" w:rsidRPr="00361F51">
        <w:t xml:space="preserve">Właściwy miejscowo wojewoda przekazuje informacje, o których mowa w ust. 1, zestawione dla obszaru danego województwa, ministrowi właściwemu do spraw budownictwa, planowania i zagospodarowania przestrzennego oraz mieszkalnictwa, </w:t>
      </w:r>
      <w:r w:rsidR="00361F51" w:rsidRPr="00361F51">
        <w:br/>
        <w:t xml:space="preserve">w terminie 45 dni od dnia upływu kwartału, którego dotyczą </w:t>
      </w:r>
      <w:r w:rsidR="00F63D27">
        <w:t xml:space="preserve">te </w:t>
      </w:r>
      <w:r w:rsidR="00361F51" w:rsidRPr="00361F51">
        <w:t>informacje.</w:t>
      </w:r>
      <w:r w:rsidR="00D01118">
        <w:t xml:space="preserve"> </w:t>
      </w:r>
    </w:p>
    <w:p w14:paraId="52C34337" w14:textId="116DCB9C" w:rsidR="00F03A2B" w:rsidRPr="00F03A2B" w:rsidRDefault="00F03A2B" w:rsidP="00F03A2B">
      <w:pPr>
        <w:pStyle w:val="ARTartustawynprozporzdzenia"/>
      </w:pPr>
      <w:r w:rsidRPr="00F03A2B">
        <w:rPr>
          <w:rStyle w:val="Ppogrubienie"/>
        </w:rPr>
        <w:t>Art. 13.</w:t>
      </w:r>
      <w:r w:rsidRPr="00F03A2B">
        <w:t xml:space="preserve"> W ustawie z dnia 8 grudnia 2006 r. o finansowym wsparciu tworzenia lokali mieszkalnych na wynajem, mieszkań chronionych, noclegowni, schronisk dla bezdomnych, ogrzewalni i tymczasowych pomieszczeń (Dz. U. z 2020 r. poz. 508) wprowadza się następujące zmiany:</w:t>
      </w:r>
    </w:p>
    <w:p w14:paraId="27F66E4C" w14:textId="77777777" w:rsidR="00F03A2B" w:rsidRPr="00F03A2B" w:rsidRDefault="00F03A2B" w:rsidP="00F03A2B">
      <w:pPr>
        <w:pStyle w:val="ARTartustawynprozporzdzenia"/>
      </w:pPr>
      <w:r w:rsidRPr="00F03A2B">
        <w:t>1)</w:t>
      </w:r>
      <w:r w:rsidRPr="00F03A2B">
        <w:tab/>
        <w:t>w art. 1 w pkt 1 w lit. c średnik zastępuje się przecinkiem i dodaje się lit. d w brzmieniu:</w:t>
      </w:r>
    </w:p>
    <w:p w14:paraId="33F220DE" w14:textId="77777777" w:rsidR="00F03A2B" w:rsidRPr="00F03A2B" w:rsidRDefault="00F03A2B" w:rsidP="00F03A2B">
      <w:pPr>
        <w:pStyle w:val="ARTartustawynprozporzdzenia"/>
      </w:pPr>
      <w:r w:rsidRPr="00F03A2B">
        <w:lastRenderedPageBreak/>
        <w:t>„d)</w:t>
      </w:r>
      <w:r w:rsidRPr="00F03A2B">
        <w:tab/>
        <w:t>komunalnej infrastruktury technicznej lub infrastruktury społecznej;”;</w:t>
      </w:r>
    </w:p>
    <w:p w14:paraId="6AE3B485" w14:textId="77777777" w:rsidR="00F03A2B" w:rsidRPr="00F03A2B" w:rsidRDefault="00F03A2B" w:rsidP="00F03A2B">
      <w:pPr>
        <w:pStyle w:val="ARTartustawynprozporzdzenia"/>
      </w:pPr>
      <w:r w:rsidRPr="00F03A2B">
        <w:t>2)</w:t>
      </w:r>
      <w:r w:rsidRPr="00F03A2B">
        <w:tab/>
        <w:t>w art. 2:</w:t>
      </w:r>
    </w:p>
    <w:p w14:paraId="3C914448" w14:textId="77777777" w:rsidR="00F03A2B" w:rsidRPr="00F03A2B" w:rsidRDefault="00F03A2B" w:rsidP="00F03A2B">
      <w:pPr>
        <w:pStyle w:val="ARTartustawynprozporzdzenia"/>
      </w:pPr>
      <w:r w:rsidRPr="00F03A2B">
        <w:t>a) w pkt 5 po punkcie f dodaje się przecinek i dodaje punkt g o brzmieniu:</w:t>
      </w:r>
    </w:p>
    <w:p w14:paraId="2BF562A3" w14:textId="77777777" w:rsidR="00F03A2B" w:rsidRPr="00F03A2B" w:rsidRDefault="00F03A2B" w:rsidP="00F03A2B">
      <w:pPr>
        <w:pStyle w:val="ARTartustawynprozporzdzenia"/>
      </w:pPr>
      <w:r w:rsidRPr="00F03A2B">
        <w:tab/>
        <w:t>"g)</w:t>
      </w:r>
      <w:r w:rsidRPr="00F03A2B">
        <w:tab/>
        <w:t>komunalną infrastrukturę techniczną lub infrastrukturę społeczną",</w:t>
      </w:r>
    </w:p>
    <w:p w14:paraId="7FD5D0F1" w14:textId="77777777" w:rsidR="00F03A2B" w:rsidRPr="00F03A2B" w:rsidRDefault="00F03A2B" w:rsidP="00F03A2B">
      <w:pPr>
        <w:pStyle w:val="ARTartustawynprozporzdzenia"/>
      </w:pPr>
      <w:r w:rsidRPr="00F03A2B">
        <w:t>b) w pkt 5a lit. b otrzymuje brzmienie:</w:t>
      </w:r>
    </w:p>
    <w:p w14:paraId="48BDA390" w14:textId="3E25B677" w:rsidR="00F03A2B" w:rsidRPr="00F03A2B" w:rsidRDefault="00F03A2B" w:rsidP="00F03A2B">
      <w:pPr>
        <w:pStyle w:val="ARTartustawynprozporzdzenia"/>
      </w:pPr>
      <w:r w:rsidRPr="00F03A2B">
        <w:t>„b)</w:t>
      </w:r>
      <w:r w:rsidRPr="00F03A2B">
        <w:tab/>
        <w:t>jednoosobową spółkę gminną, której gmina powierzyła realizację zadania własnego w zakresie zaspokajania potrzeb mieszkaniowych wspólnoty samorządowej, z wyjątkiem towarzystw budownictwa społecznego, albo zadania związanego z komunalną infrastrukturą techniczną lub infrastrukturą społeczną, zwaną dalej „jednoosobową spółką gminną”,</w:t>
      </w:r>
    </w:p>
    <w:p w14:paraId="2E38A873" w14:textId="77777777" w:rsidR="00F03A2B" w:rsidRPr="00F03A2B" w:rsidRDefault="00F03A2B" w:rsidP="00F03A2B">
      <w:pPr>
        <w:pStyle w:val="ARTartustawynprozporzdzenia"/>
      </w:pPr>
      <w:r w:rsidRPr="00F03A2B">
        <w:t>c)</w:t>
      </w:r>
      <w:r w:rsidRPr="00F03A2B">
        <w:tab/>
        <w:t>w pkt 10 kropkę zastępuje się średnikiem i dodaje się pkt 11 i 12 w brzmieniu:</w:t>
      </w:r>
    </w:p>
    <w:p w14:paraId="4EA31526" w14:textId="6E0C9586" w:rsidR="00F03A2B" w:rsidRPr="00F03A2B" w:rsidRDefault="00F03A2B" w:rsidP="00F03A2B">
      <w:pPr>
        <w:pStyle w:val="ARTartustawynprozporzdzenia"/>
      </w:pPr>
      <w:r w:rsidRPr="00F03A2B">
        <w:t>„11)</w:t>
      </w:r>
      <w:r w:rsidRPr="00F03A2B">
        <w:tab/>
      </w:r>
      <w:bookmarkStart w:id="11" w:name="_Hlk44336778"/>
      <w:r w:rsidRPr="00F03A2B">
        <w:t xml:space="preserve">komunalnej infrastrukturze technicznej </w:t>
      </w:r>
      <w:r w:rsidRPr="00F03A2B">
        <w:sym w:font="Symbol" w:char="F02D"/>
      </w:r>
      <w:r w:rsidRPr="00F03A2B">
        <w:t xml:space="preserve"> należy przez to rozumieć obiekty budowlane służące wykonywaniu zadań własnych gminy, o których mowa w art. 7 ust. 1 pkt 2, 3 i 4 ustawy z dnia 8 marca 1990 r. o samorządzie gminnym (Dz.U. z 2020 r. poz. 713)</w:t>
      </w:r>
      <w:bookmarkEnd w:id="11"/>
      <w:r w:rsidR="00B400D4">
        <w:t>;</w:t>
      </w:r>
    </w:p>
    <w:p w14:paraId="616F36AF" w14:textId="73D1168F" w:rsidR="00F03A2B" w:rsidRPr="00F03A2B" w:rsidRDefault="00F03A2B" w:rsidP="00F03A2B">
      <w:pPr>
        <w:pStyle w:val="ARTartustawynprozporzdzenia"/>
      </w:pPr>
      <w:r w:rsidRPr="00F03A2B">
        <w:t>12)</w:t>
      </w:r>
      <w:r w:rsidRPr="00F03A2B">
        <w:tab/>
      </w:r>
      <w:bookmarkStart w:id="12" w:name="_Hlk44337127"/>
      <w:r w:rsidR="00B400D4">
        <w:t xml:space="preserve"> </w:t>
      </w:r>
      <w:r w:rsidRPr="00F03A2B">
        <w:t xml:space="preserve">infrastrukturze społecznej </w:t>
      </w:r>
      <w:bookmarkStart w:id="13" w:name="_Hlk39737709"/>
      <w:r w:rsidRPr="00F03A2B">
        <w:sym w:font="Symbol" w:char="F02D"/>
      </w:r>
      <w:bookmarkEnd w:id="13"/>
      <w:r w:rsidRPr="00F03A2B">
        <w:t xml:space="preserve"> należy przez to rozumieć obiekty budowlane służące wykonywaniu zadań własnych gminy, o których mowa w art. 7 ust. 1 pkt 5, 6, 8-10 i 12</w:t>
      </w:r>
      <w:bookmarkEnd w:id="12"/>
      <w:r w:rsidRPr="00F03A2B">
        <w:t xml:space="preserve"> ustawy z dnia 8 marca 1990 r. o samorządzie gminnym .”;</w:t>
      </w:r>
    </w:p>
    <w:p w14:paraId="0291B64A" w14:textId="77777777" w:rsidR="00F03A2B" w:rsidRPr="00F03A2B" w:rsidRDefault="00F03A2B" w:rsidP="00F03A2B">
      <w:pPr>
        <w:pStyle w:val="ARTartustawynprozporzdzenia"/>
      </w:pPr>
      <w:r w:rsidRPr="00F03A2B">
        <w:t>3)</w:t>
      </w:r>
      <w:r w:rsidRPr="00F03A2B">
        <w:tab/>
        <w:t>po art. 5a dodaje się art. 5b w brzmieniu:</w:t>
      </w:r>
    </w:p>
    <w:p w14:paraId="2B0AD8C6" w14:textId="77777777" w:rsidR="00F03A2B" w:rsidRPr="00F03A2B" w:rsidRDefault="00F03A2B" w:rsidP="00F03A2B">
      <w:pPr>
        <w:pStyle w:val="ARTartustawynprozporzdzenia"/>
      </w:pPr>
      <w:r w:rsidRPr="00F03A2B">
        <w:t>„Art. 5b. 1. Finansowego wsparcia udziela się gminie j albo związkowi międzygminnemu, jako beneficjentowi wsparcia, na pokrycie części kosztów przedsięwzięcia polegającego na budowie lub przebudowie komunalnej infrastruktury technicznej lub infrastruktury społecznej, zwanego dalej „przedsięwzięciem infrastrukturalnym”, jeżeli realizacja tego przedsięwzięcia jest powiązana z realizacją:</w:t>
      </w:r>
    </w:p>
    <w:p w14:paraId="5A2AFDFF" w14:textId="77777777" w:rsidR="00F03A2B" w:rsidRPr="00F03A2B" w:rsidRDefault="00F03A2B" w:rsidP="00F03A2B">
      <w:pPr>
        <w:pStyle w:val="ARTartustawynprozporzdzenia"/>
      </w:pPr>
      <w:r w:rsidRPr="00F03A2B">
        <w:t>1)</w:t>
      </w:r>
      <w:r w:rsidRPr="00F03A2B">
        <w:tab/>
        <w:t>przedsięwzięcia inwestycyjno-budowlanego, w którego kosztach gmina partycypuje finansowo w sposób określony zgodnie z art. 15a ust. 3 pkt 1 ustawy z dnia 26 października 1995 r. o niektórych formach popierania budownictwa mieszkaniowego;</w:t>
      </w:r>
    </w:p>
    <w:p w14:paraId="3E5EF6DB" w14:textId="77777777" w:rsidR="00F03A2B" w:rsidRPr="00F03A2B" w:rsidRDefault="00F03A2B" w:rsidP="00F03A2B">
      <w:pPr>
        <w:pStyle w:val="ARTartustawynprozporzdzenia"/>
      </w:pPr>
      <w:r w:rsidRPr="00F03A2B">
        <w:t>2)</w:t>
      </w:r>
      <w:r w:rsidRPr="00F03A2B">
        <w:tab/>
        <w:t>przedsięwzięcia, o którym mowa w art. 3,art. 4 lub art. 6;</w:t>
      </w:r>
    </w:p>
    <w:p w14:paraId="5C30F384" w14:textId="77777777" w:rsidR="00F03A2B" w:rsidRPr="00F03A2B" w:rsidRDefault="00F03A2B" w:rsidP="00F03A2B">
      <w:pPr>
        <w:pStyle w:val="ARTartustawynprozporzdzenia"/>
      </w:pPr>
      <w:r w:rsidRPr="00F03A2B">
        <w:t>3)</w:t>
      </w:r>
      <w:r w:rsidRPr="00F03A2B">
        <w:tab/>
        <w:t>przedsięwzięcia, w którego kosztach gmina partycypuje w sposób określony zgodnie z art. 5 ust. 3 pkt 1 lub art. 5a ust. 2 pkt 1;</w:t>
      </w:r>
    </w:p>
    <w:p w14:paraId="5CFB057D" w14:textId="77777777" w:rsidR="00F03A2B" w:rsidRPr="00F03A2B" w:rsidRDefault="00F03A2B" w:rsidP="00F03A2B">
      <w:pPr>
        <w:pStyle w:val="ARTartustawynprozporzdzenia"/>
      </w:pPr>
      <w:r w:rsidRPr="00F03A2B">
        <w:lastRenderedPageBreak/>
        <w:t>4)</w:t>
      </w:r>
      <w:r w:rsidRPr="00F03A2B">
        <w:tab/>
        <w:t>inwestycji mieszkaniowej w rozumieniu art. 2 pkt 6 ustawy z dnia 20 lipca 2018 r. o pomocy państwa w ponoszeniu wydatków mieszkaniowych w pierwszych latach najmu mieszkania (Dz. U. z 2020 r. poz. 551);</w:t>
      </w:r>
    </w:p>
    <w:p w14:paraId="250E73E3" w14:textId="57024C0F" w:rsidR="00F03A2B" w:rsidRPr="00F03A2B" w:rsidRDefault="00F03A2B" w:rsidP="00F03A2B">
      <w:pPr>
        <w:pStyle w:val="ARTartustawynprozporzdzenia"/>
      </w:pPr>
      <w:r w:rsidRPr="00F03A2B">
        <w:t>5)</w:t>
      </w:r>
      <w:r w:rsidRPr="00F03A2B">
        <w:tab/>
        <w:t xml:space="preserve">inwestycji w rozumieniu art. 2 pkt 2 ustawy z dnia … o rozliczaniu ceny lokali </w:t>
      </w:r>
      <w:r w:rsidRPr="00F03A2B">
        <w:br/>
        <w:t xml:space="preserve">w cenie nieruchomości zbywanych z gminnego zasobu nieruchomości (Dz. U. </w:t>
      </w:r>
      <w:r w:rsidRPr="00F03A2B">
        <w:br/>
        <w:t>poz. ...).</w:t>
      </w:r>
    </w:p>
    <w:p w14:paraId="36809F63" w14:textId="77777777" w:rsidR="00F03A2B" w:rsidRPr="00F03A2B" w:rsidRDefault="00F03A2B" w:rsidP="00F03A2B">
      <w:pPr>
        <w:pStyle w:val="ARTartustawynprozporzdzenia"/>
      </w:pPr>
      <w:r w:rsidRPr="00F03A2B">
        <w:t xml:space="preserve">2. </w:t>
      </w:r>
      <w:bookmarkStart w:id="14" w:name="_Hlk44365508"/>
      <w:r w:rsidRPr="00F03A2B">
        <w:t xml:space="preserve">Finansowego wsparcia udziela się również gminie albo związkowi międzygminnemu, jako beneficjentowi wsparcia, na pokrycie części kosztów przedsięwzięcia infrastrukturalnego realizowanego przez inwestora, który realizuje przedsięwzięcie albo inwestycję, o których mowa w ust. 1 pkt 1-5, lub jednoosobową spółkę gminną, której gmina przekazała realizację jednego z zadań </w:t>
      </w:r>
      <w:bookmarkEnd w:id="14"/>
      <w:r w:rsidRPr="00F03A2B">
        <w:t xml:space="preserve">własnych, o których mowa w art. 7 ust. 1 pkt 2, 3, 4-6, 8-10 i 12 ustawy z dnia 8 marca 1990 r. o samorządzie gminnym. </w:t>
      </w:r>
    </w:p>
    <w:p w14:paraId="7F6F5D39" w14:textId="77777777" w:rsidR="00F03A2B" w:rsidRPr="00F03A2B" w:rsidRDefault="00F03A2B" w:rsidP="00F03A2B">
      <w:pPr>
        <w:pStyle w:val="ARTartustawynprozporzdzenia"/>
      </w:pPr>
      <w:r w:rsidRPr="00F03A2B">
        <w:t>3. W przypadku, o którym mowa w ust. 2, warunkiem udzielenia finansowego wsparcia jest zawarcie przez gminę albo związek międzygminny umowy z inwestorem lub jednoosobową spółką gminną, określającej w szczególności udział gminy albo związku międzygminnego w kosztach przedsięwzięcia infrastrukturalnego.</w:t>
      </w:r>
    </w:p>
    <w:p w14:paraId="6E583FC0" w14:textId="77777777" w:rsidR="00F03A2B" w:rsidRPr="00F03A2B" w:rsidRDefault="00F03A2B" w:rsidP="00F03A2B">
      <w:pPr>
        <w:pStyle w:val="ARTartustawynprozporzdzenia"/>
      </w:pPr>
      <w:r w:rsidRPr="00F03A2B">
        <w:t>4. Finansowe wsparcie, o którym mowa w ust. 1 i ust. 2,  może być udzielone jednokrotnie w zakresie przedsięwzięcia albo inwestycji, o których mowa w ust. 1 pkt 1–5, jeżeli wniosek, o którym mowa w art. 8, na przedsięwzięcie infrastrukturalne został złożony przed upływem 5 lat od dnia oddania do użytkowania przedsięwzięcia albo inwestycji, o których mowa w ust. 1 pkt 1–5.</w:t>
      </w:r>
    </w:p>
    <w:p w14:paraId="4A92A641" w14:textId="77777777" w:rsidR="00F03A2B" w:rsidRPr="00F03A2B" w:rsidRDefault="00F03A2B" w:rsidP="00F03A2B">
      <w:pPr>
        <w:pStyle w:val="ARTartustawynprozporzdzenia"/>
      </w:pPr>
      <w:r w:rsidRPr="00F03A2B">
        <w:t xml:space="preserve"> 5. W przypadku, gdy beneficjentem wsparcia, o którym mowa w ust. 1 i 2,  jest gmina lub związek międzygminny, które realizują przedsięwzięcie lub inwestycję, o których mowa w ust. 1 pkt 2 i 3, przedsięwzięcie infrastrukturalne stanowi odrębne przedsięwzięcie w rozumieniu niniejszej ustawy.”;</w:t>
      </w:r>
    </w:p>
    <w:p w14:paraId="7700EF0A" w14:textId="77777777" w:rsidR="00F03A2B" w:rsidRPr="00F03A2B" w:rsidRDefault="00F03A2B" w:rsidP="00F03A2B">
      <w:pPr>
        <w:pStyle w:val="ARTartustawynprozporzdzenia"/>
      </w:pPr>
      <w:r w:rsidRPr="00F03A2B">
        <w:t>4)</w:t>
      </w:r>
      <w:r w:rsidRPr="00F03A2B">
        <w:tab/>
        <w:t>w art. 13</w:t>
      </w:r>
    </w:p>
    <w:p w14:paraId="79DF5441" w14:textId="77777777" w:rsidR="00F03A2B" w:rsidRPr="00F03A2B" w:rsidRDefault="00F03A2B" w:rsidP="00F03A2B">
      <w:pPr>
        <w:pStyle w:val="ARTartustawynprozporzdzenia"/>
      </w:pPr>
      <w:r w:rsidRPr="00F03A2B">
        <w:t xml:space="preserve"> dodaje się ust. 5 w brzmieniu:</w:t>
      </w:r>
    </w:p>
    <w:p w14:paraId="07B04B1C" w14:textId="77777777" w:rsidR="00F03A2B" w:rsidRPr="00F03A2B" w:rsidRDefault="00F03A2B" w:rsidP="00F03A2B">
      <w:pPr>
        <w:pStyle w:val="ARTartustawynprozporzdzenia"/>
      </w:pPr>
      <w:r w:rsidRPr="00F03A2B">
        <w:t xml:space="preserve">„5. Wysokość finansowego wsparcia na realizację przedsięwzięcia infrastrukturalnego jest równa  iloczynowi 10% kosztów przedsięwzięcia infrastrukturalnego oraz liczby przedsięwzięć lub inwestycji, o których mowa w art. 5b ust. 1 pkt 1-5, z którymi powiązane </w:t>
      </w:r>
      <w:r w:rsidRPr="00F03A2B">
        <w:lastRenderedPageBreak/>
        <w:t>jest przedsięwzięcie infrastrukturalne, przy czym wysokość tego  wsparcia nie może przekroczyć sumy:</w:t>
      </w:r>
    </w:p>
    <w:p w14:paraId="113E30A4" w14:textId="77777777" w:rsidR="00F03A2B" w:rsidRPr="00F03A2B" w:rsidRDefault="00F03A2B" w:rsidP="00F03A2B">
      <w:pPr>
        <w:pStyle w:val="ARTartustawynprozporzdzenia"/>
      </w:pPr>
      <w:r w:rsidRPr="00F03A2B">
        <w:t>1)</w:t>
      </w:r>
      <w:r w:rsidRPr="00F03A2B">
        <w:tab/>
        <w:t>wysokości partycypacji gminy w kosztach przedsięwzięcia inwestycyjno-budowlanego – w przypadku, o którym mowa w art. 5b ust. 1 pkt 1;</w:t>
      </w:r>
    </w:p>
    <w:p w14:paraId="19DCB149" w14:textId="77777777" w:rsidR="00F03A2B" w:rsidRPr="00F03A2B" w:rsidRDefault="00F03A2B" w:rsidP="00F03A2B">
      <w:pPr>
        <w:pStyle w:val="ARTartustawynprozporzdzenia"/>
      </w:pPr>
      <w:r w:rsidRPr="00F03A2B">
        <w:t>2)</w:t>
      </w:r>
      <w:r w:rsidRPr="00F03A2B">
        <w:tab/>
        <w:t>wysokości udziału gminy albo związku międzygminnego w kosztach przedsięwzięcia – w przypadku, o którym mowa w art. 5b ust. 1 pkt 3, z wyłączeniem środków uzyskanych przez gminę w związku realizacją przedsięwzięcia, o którym mowa w art. 5 ust. 1 lub art. 5a ust. 1;</w:t>
      </w:r>
    </w:p>
    <w:p w14:paraId="428A0FB7" w14:textId="77777777" w:rsidR="00F03A2B" w:rsidRPr="00F03A2B" w:rsidRDefault="00F03A2B" w:rsidP="00F03A2B">
      <w:pPr>
        <w:pStyle w:val="ARTartustawynprozporzdzenia"/>
      </w:pPr>
      <w:r w:rsidRPr="00F03A2B">
        <w:t>3)</w:t>
      </w:r>
      <w:r w:rsidRPr="00F03A2B">
        <w:tab/>
        <w:t xml:space="preserve">iloczynu 20% średniego wskaźnika przeliczeniowego kosztu odtworzenia </w:t>
      </w:r>
      <w:r w:rsidRPr="00F03A2B">
        <w:br/>
        <w:t>1 m2 powierzchni użytkowej budynków mieszkalnych w rozumieniu art. 2 pkt 14 ustawy z dnia 20 lipca 2018 r. o pomocy państwa w ponoszeniu wydatków mieszkaniowych w pierwszych latach najmu mieszkania, obliczonego dla danej gminy według stanu na dzień złożenia wniosku o wsparcie na realizację przedsięwzięcia infrastrukturalnego, oraz powierzchni użytkowej mieszkań w rozumieniu art. 2 pkt 8 ustawy z dnia 20 lipca 2018 r. o pomocy państwa w ponoszeniu wydatków mieszkaniowych w pierwszych latach najmu mieszkania – w przypadku, o którym mowa w art. 5b ust. 1 pkt 4;</w:t>
      </w:r>
    </w:p>
    <w:p w14:paraId="51159F43" w14:textId="64984507" w:rsidR="00F03A2B" w:rsidRPr="00F03A2B" w:rsidRDefault="00F03A2B" w:rsidP="00F03A2B">
      <w:pPr>
        <w:pStyle w:val="ARTartustawynprozporzdzenia"/>
      </w:pPr>
      <w:r w:rsidRPr="00F03A2B">
        <w:t>4)</w:t>
      </w:r>
      <w:r w:rsidRPr="00F03A2B">
        <w:tab/>
        <w:t>ceny nieruchomości zbytej przez gminę na zasadach określonych w ustawie z dnia … o rozliczaniu ceny lokali w cenie nieruchomości zbywanych z gminnego zasobu nieruchomości – w przypadku, o którym mowa w art. 5b ust. 1 pkt 5.";</w:t>
      </w:r>
    </w:p>
    <w:p w14:paraId="458B9BB7" w14:textId="77777777" w:rsidR="00F03A2B" w:rsidRPr="00F03A2B" w:rsidRDefault="00F03A2B" w:rsidP="00F03A2B">
      <w:pPr>
        <w:pStyle w:val="ARTartustawynprozporzdzenia"/>
      </w:pPr>
      <w:r w:rsidRPr="00F03A2B">
        <w:t>5)</w:t>
      </w:r>
      <w:r w:rsidRPr="00F03A2B">
        <w:tab/>
        <w:t>w art. 14 w pkt 1 wprowadzenie do wyliczenia otrzymuje brzmienie:</w:t>
      </w:r>
    </w:p>
    <w:p w14:paraId="17E1952C" w14:textId="77777777" w:rsidR="00F03A2B" w:rsidRPr="00F03A2B" w:rsidRDefault="00F03A2B" w:rsidP="00F03A2B">
      <w:pPr>
        <w:pStyle w:val="ARTartustawynprozporzdzenia"/>
      </w:pPr>
      <w:r w:rsidRPr="00F03A2B">
        <w:t>„w przypadkach, o których mowa w art. 3 ust. 1 pkt 1–4, art. 4 oraz art. 5b:”;</w:t>
      </w:r>
    </w:p>
    <w:p w14:paraId="44247CB8" w14:textId="77777777" w:rsidR="00F03A2B" w:rsidRPr="00F03A2B" w:rsidRDefault="00F03A2B" w:rsidP="00F03A2B">
      <w:pPr>
        <w:pStyle w:val="ARTartustawynprozporzdzenia"/>
      </w:pPr>
      <w:r w:rsidRPr="00F03A2B">
        <w:t>6)</w:t>
      </w:r>
      <w:r w:rsidRPr="00F03A2B">
        <w:tab/>
        <w:t>w art. 14a ust. 1 otrzymuje brzmienie:</w:t>
      </w:r>
    </w:p>
    <w:p w14:paraId="46D1807A" w14:textId="77777777" w:rsidR="00F03A2B" w:rsidRPr="00F03A2B" w:rsidRDefault="00F03A2B" w:rsidP="00F03A2B">
      <w:pPr>
        <w:pStyle w:val="ARTartustawynprozporzdzenia"/>
      </w:pPr>
      <w:r w:rsidRPr="00F03A2B">
        <w:t>„1. Przedsięwzięcia realizowane z wykorzystaniem finansowego wsparcia, z wyłączeniem przedsięwzięć, o których mowa w art. 4, i przedsięwzięć infrastrukturalnych, o których mowa w art. 5b, podejmuje się w oparciu o standardy dotyczące przestrzennego kształtowania budynku i jego otoczenia, technologii wykonania i wyposażenia technicznego budynku oraz lokalizacji przedsięwzięcia.”;</w:t>
      </w:r>
    </w:p>
    <w:p w14:paraId="6E3A95CB" w14:textId="77777777" w:rsidR="00F03A2B" w:rsidRPr="00F03A2B" w:rsidRDefault="00F03A2B" w:rsidP="00F03A2B">
      <w:pPr>
        <w:pStyle w:val="ARTartustawynprozporzdzenia"/>
      </w:pPr>
      <w:r w:rsidRPr="00F03A2B">
        <w:t>7)</w:t>
      </w:r>
      <w:r w:rsidRPr="00F03A2B">
        <w:tab/>
        <w:t xml:space="preserve">w art. 16 ust. 4 otrzymuje brzmienie: </w:t>
      </w:r>
    </w:p>
    <w:p w14:paraId="589185E7" w14:textId="77777777" w:rsidR="00F03A2B" w:rsidRPr="00F03A2B" w:rsidRDefault="00F03A2B" w:rsidP="00F03A2B">
      <w:pPr>
        <w:pStyle w:val="ARTartustawynprozporzdzenia"/>
      </w:pPr>
      <w:r w:rsidRPr="00F03A2B">
        <w:t xml:space="preserve">„4. Przez zakończenie realizacji przedsięwzięcia rozumie się sytuację, w której, zgodnie z odrębnymi przepisami, można przystąpić do użytkowania lokali mieszkalnych lub </w:t>
      </w:r>
      <w:r w:rsidRPr="00F03A2B">
        <w:lastRenderedPageBreak/>
        <w:t>budynków pozyskanych w wyniku przedsięwzięcia albo do użytkowania komunalnej infrastruktury technicznej lub infrastruktury społecznej zrealizowanej w wyniku przedsięwzięcia infrastrukturalnego.”;</w:t>
      </w:r>
    </w:p>
    <w:p w14:paraId="61CAE42E" w14:textId="77777777" w:rsidR="00F03A2B" w:rsidRPr="00F03A2B" w:rsidRDefault="00F03A2B" w:rsidP="00F03A2B">
      <w:pPr>
        <w:pStyle w:val="ARTartustawynprozporzdzenia"/>
      </w:pPr>
      <w:r w:rsidRPr="00F03A2B">
        <w:t>8)</w:t>
      </w:r>
      <w:r w:rsidRPr="00F03A2B">
        <w:tab/>
        <w:t>w art. 17:</w:t>
      </w:r>
    </w:p>
    <w:p w14:paraId="3FA09CD1" w14:textId="77777777" w:rsidR="00F03A2B" w:rsidRPr="00F03A2B" w:rsidRDefault="00F03A2B" w:rsidP="00F03A2B">
      <w:pPr>
        <w:pStyle w:val="ARTartustawynprozporzdzenia"/>
      </w:pPr>
      <w:r w:rsidRPr="00F03A2B">
        <w:tab/>
      </w:r>
      <w:r w:rsidRPr="00F03A2B">
        <w:tab/>
        <w:t>a)</w:t>
      </w:r>
      <w:r w:rsidRPr="00F03A2B">
        <w:tab/>
        <w:t xml:space="preserve">w ust. 1 pkt 1 otrzymuje brzmienie: </w:t>
      </w:r>
    </w:p>
    <w:p w14:paraId="0FACCB2E" w14:textId="77777777" w:rsidR="00F03A2B" w:rsidRPr="00F03A2B" w:rsidRDefault="00F03A2B" w:rsidP="00F03A2B">
      <w:pPr>
        <w:pStyle w:val="ARTartustawynprozporzdzenia"/>
      </w:pPr>
      <w:r w:rsidRPr="00F03A2B">
        <w:t>„1) zaangażowanie środków własnych beneficjenta wsparcia w wysokości co najmniej 30% przewidywanych kosztów przedsięwzięcia – w przypadkach, o których mowa w art. 3 ust. 1 pkt 1–4, art. 4 oraz art. 5b ust. 1;”,</w:t>
      </w:r>
    </w:p>
    <w:p w14:paraId="72FB6199" w14:textId="77777777" w:rsidR="00F03A2B" w:rsidRPr="00F03A2B" w:rsidRDefault="00F03A2B" w:rsidP="00F03A2B">
      <w:pPr>
        <w:pStyle w:val="ARTartustawynprozporzdzenia"/>
      </w:pPr>
      <w:r w:rsidRPr="00F03A2B">
        <w:tab/>
      </w:r>
      <w:r w:rsidRPr="00F03A2B">
        <w:tab/>
        <w:t>b)</w:t>
      </w:r>
      <w:r w:rsidRPr="00F03A2B">
        <w:tab/>
        <w:t>w ust. 2 pkt 1 otrzymuje brzmienie:</w:t>
      </w:r>
    </w:p>
    <w:p w14:paraId="30DC2C22" w14:textId="56575E06" w:rsidR="00F03A2B" w:rsidRPr="00F03A2B" w:rsidRDefault="00F03A2B" w:rsidP="00F03A2B">
      <w:pPr>
        <w:pStyle w:val="ARTartustawynprozporzdzenia"/>
      </w:pPr>
      <w:r w:rsidRPr="00F03A2B">
        <w:t>„1)</w:t>
      </w:r>
      <w:r w:rsidRPr="00F03A2B">
        <w:tab/>
        <w:t>wykonania robót budowlanych lub czynności, o których mowa w art. 14 pkt 1 lit. b – w przypadkach, o których mowa w art. 3 ust. 1 pkt 1–4, art. 4 oraz art. 5b;</w:t>
      </w:r>
      <w:r w:rsidR="000D22B3">
        <w:t>",</w:t>
      </w:r>
    </w:p>
    <w:p w14:paraId="0995F071" w14:textId="77777777" w:rsidR="00F03A2B" w:rsidRPr="00F03A2B" w:rsidRDefault="00F03A2B" w:rsidP="00F03A2B">
      <w:pPr>
        <w:pStyle w:val="ARTartustawynprozporzdzenia"/>
      </w:pPr>
      <w:r w:rsidRPr="00F03A2B">
        <w:t>c) ust. 3 otrzymuje brzmienie:</w:t>
      </w:r>
    </w:p>
    <w:p w14:paraId="5835DB97" w14:textId="77777777" w:rsidR="00F03A2B" w:rsidRPr="00F03A2B" w:rsidRDefault="00F03A2B" w:rsidP="00F03A2B">
      <w:pPr>
        <w:pStyle w:val="ARTartustawynprozporzdzenia"/>
      </w:pPr>
      <w:r w:rsidRPr="00F03A2B">
        <w:t>"3. W przypadku przedsięwzięć, o których mowa w art. 5 ust. 1 albo 5b ust. 2, warunkiem uruchomienia finansowego wsparcia oraz jego przekazania na rachunek beneficjenta wsparcia jest zawarcie umowy, o której mowa w art. 5 ust. 2 albo 5b ust. 3”;</w:t>
      </w:r>
    </w:p>
    <w:p w14:paraId="25362711" w14:textId="77777777" w:rsidR="00F03A2B" w:rsidRPr="00F03A2B" w:rsidRDefault="00F03A2B" w:rsidP="00F03A2B">
      <w:pPr>
        <w:pStyle w:val="ARTartustawynprozporzdzenia"/>
      </w:pPr>
      <w:r w:rsidRPr="00F03A2B">
        <w:t>9)</w:t>
      </w:r>
      <w:r w:rsidRPr="00F03A2B">
        <w:tab/>
        <w:t>w art. 18 w ust. 1 pkt 1 otrzymuje brzmienie:</w:t>
      </w:r>
    </w:p>
    <w:p w14:paraId="298590A4" w14:textId="70BEDEBF" w:rsidR="00F03A2B" w:rsidRPr="00F03A2B" w:rsidRDefault="00F03A2B" w:rsidP="00F03A2B">
      <w:pPr>
        <w:pStyle w:val="ARTartustawynprozporzdzenia"/>
      </w:pPr>
      <w:r w:rsidRPr="00F03A2B">
        <w:t>„1)</w:t>
      </w:r>
      <w:r w:rsidRPr="00F03A2B">
        <w:tab/>
      </w:r>
      <w:r w:rsidR="000D22B3">
        <w:t xml:space="preserve"> </w:t>
      </w:r>
      <w:r w:rsidRPr="00F03A2B">
        <w:t>rozliczenie faktycznie poniesionych kosztów przedsięwzięcia, w terminie 60 dni od dnia jego zakończenia – w przypadku przedsięwzięć, o których mowa w art. 3 ust. 1, art. 4 ust. 1 i 2, art. 5 ust. 1 oraz art. 5b;”.</w:t>
      </w:r>
    </w:p>
    <w:p w14:paraId="13884ABC" w14:textId="55834A34" w:rsidR="00361F51" w:rsidRPr="00361F51" w:rsidRDefault="00361F51" w:rsidP="00361F51">
      <w:pPr>
        <w:pStyle w:val="ARTartustawynprozporzdzenia"/>
      </w:pPr>
      <w:r w:rsidRPr="00361F51">
        <w:rPr>
          <w:rStyle w:val="Ppogrubienie"/>
        </w:rPr>
        <w:t>Art. 1</w:t>
      </w:r>
      <w:r w:rsidR="00C17365">
        <w:rPr>
          <w:rStyle w:val="Ppogrubienie"/>
        </w:rPr>
        <w:t>4</w:t>
      </w:r>
      <w:r w:rsidRPr="00361F51">
        <w:rPr>
          <w:rStyle w:val="Ppogrubienie"/>
        </w:rPr>
        <w:t>.</w:t>
      </w:r>
      <w:r w:rsidRPr="00361F51">
        <w:t xml:space="preserve"> W ustawie z dnia 20 lipca 2017 r. o Krajowym Zasobie Nieruchomości </w:t>
      </w:r>
      <w:r w:rsidRPr="00361F51">
        <w:br/>
        <w:t>(Dz. U. z 2018 r. poz. 2363 oraz z 2019 r. poz. 1309) w art. 52 w ust. 1 w pkt 7 kropkę zastępuje się średnikiem i dodaje się pkt 8 w brzmieniu:</w:t>
      </w:r>
    </w:p>
    <w:p w14:paraId="6EA7CA76" w14:textId="57F701DD" w:rsidR="00361F51" w:rsidRPr="00361F51" w:rsidRDefault="00361F51" w:rsidP="00361F51">
      <w:pPr>
        <w:pStyle w:val="ZPKTzmpktartykuempunktem"/>
      </w:pPr>
      <w:r w:rsidRPr="00361F51">
        <w:t>„8)</w:t>
      </w:r>
      <w:r w:rsidRPr="00361F51">
        <w:tab/>
        <w:t xml:space="preserve">w celu zbycia tej nieruchomości z rozliczeniem w jej cenie ceny lokali lub budynków przekazywanych gminie przez nabywcę nieruchomości, o którym mowa w ustawie z dnia … o rozliczaniu ceny lokali w cenie nieruchomości zbywanych </w:t>
      </w:r>
      <w:r w:rsidR="00A22D91">
        <w:br/>
      </w:r>
      <w:r w:rsidRPr="00361F51">
        <w:t>z gminnego zasobu nieruchomości (Dz. U. poz. …).</w:t>
      </w:r>
      <w:bookmarkStart w:id="15" w:name="_Hlk39741296"/>
      <w:r w:rsidRPr="00361F51">
        <w:t xml:space="preserve">”. </w:t>
      </w:r>
      <w:bookmarkEnd w:id="15"/>
    </w:p>
    <w:p w14:paraId="360F0B9A" w14:textId="28C288FB" w:rsidR="00361F51" w:rsidRPr="00361F51" w:rsidRDefault="00361F51" w:rsidP="00361F51">
      <w:pPr>
        <w:pStyle w:val="ARTartustawynprozporzdzenia"/>
      </w:pPr>
      <w:r w:rsidRPr="00361F51">
        <w:rPr>
          <w:rStyle w:val="Ppogrubienie"/>
        </w:rPr>
        <w:t>Art. 1</w:t>
      </w:r>
      <w:r w:rsidR="00C17365">
        <w:rPr>
          <w:rStyle w:val="Ppogrubienie"/>
        </w:rPr>
        <w:t>5</w:t>
      </w:r>
      <w:r w:rsidRPr="00361F51">
        <w:rPr>
          <w:rStyle w:val="Ppogrubienie"/>
        </w:rPr>
        <w:t>.</w:t>
      </w:r>
      <w:r w:rsidRPr="00361F51">
        <w:t xml:space="preserve"> W ustawie z dnia 20 lipca 2018 r. o pomocy państwa w ponoszeniu wydatków mieszkaniowych w pierwszych latach najmu mieszkania </w:t>
      </w:r>
      <w:r w:rsidR="00F35054">
        <w:t>(Dz.</w:t>
      </w:r>
      <w:r w:rsidR="006C1880">
        <w:t xml:space="preserve"> </w:t>
      </w:r>
      <w:r w:rsidR="00F35054">
        <w:t xml:space="preserve">U. z 2020 r. poz. 551) </w:t>
      </w:r>
      <w:r w:rsidRPr="00361F51">
        <w:t xml:space="preserve">wprowadza się następujące zmiany: </w:t>
      </w:r>
    </w:p>
    <w:p w14:paraId="7A3CDACC" w14:textId="77777777" w:rsidR="00361F51" w:rsidRPr="00361F51" w:rsidRDefault="00361F51" w:rsidP="00361F51">
      <w:pPr>
        <w:pStyle w:val="PKTpunkt"/>
      </w:pPr>
      <w:r w:rsidRPr="00361F51">
        <w:t>1)</w:t>
      </w:r>
      <w:r w:rsidRPr="00361F51">
        <w:tab/>
        <w:t>po art. 7 dodaje się art. 7a w brzmieniu:</w:t>
      </w:r>
    </w:p>
    <w:p w14:paraId="0BA2CBBC" w14:textId="4A0DC1BA" w:rsidR="00361F51" w:rsidRPr="00361F51" w:rsidRDefault="00361F51" w:rsidP="00361F51">
      <w:pPr>
        <w:pStyle w:val="ZARTzmartartykuempunktem"/>
      </w:pPr>
      <w:bookmarkStart w:id="16" w:name="_Hlk38448264"/>
      <w:r w:rsidRPr="00361F51">
        <w:lastRenderedPageBreak/>
        <w:t>„</w:t>
      </w:r>
      <w:bookmarkEnd w:id="16"/>
      <w:r w:rsidRPr="00361F51">
        <w:t xml:space="preserve">Art. 7a. Warunków, o których mowa w art. 6 ust. 1 pkt 2 i art. 7, nie stosuje się </w:t>
      </w:r>
      <w:r w:rsidRPr="00361F51">
        <w:br/>
      </w:r>
      <w:r w:rsidR="00DE3707" w:rsidRPr="00DE3707">
        <w:t xml:space="preserve">do najemców </w:t>
      </w:r>
      <w:r w:rsidRPr="00361F51">
        <w:t xml:space="preserve">lokali mieszkalnych lub budynków mieszkalnych jednorodzinnych, </w:t>
      </w:r>
      <w:r w:rsidR="00A22D91">
        <w:br/>
      </w:r>
      <w:r w:rsidR="008138E3">
        <w:t>do których prawa zostały przeniesione zgodnie z</w:t>
      </w:r>
      <w:r w:rsidRPr="00361F51">
        <w:t xml:space="preserve"> art. 1</w:t>
      </w:r>
      <w:r w:rsidR="00C17365">
        <w:t>0</w:t>
      </w:r>
      <w:r w:rsidRPr="00361F51">
        <w:t xml:space="preserve"> ust. 1 ustawy z dnia … </w:t>
      </w:r>
      <w:r w:rsidR="008138E3">
        <w:br/>
      </w:r>
      <w:r w:rsidRPr="00361F51">
        <w:t>o rozliczaniu ceny lokali w cenie nieruchomości zbywanych z gminnego zasobu nieruchomości (Dz. U. poz. …)</w:t>
      </w:r>
      <w:r w:rsidR="00DE3707">
        <w:t xml:space="preserve">, zwanej dalej </w:t>
      </w:r>
      <w:r w:rsidR="00DE3707" w:rsidRPr="00DE3707">
        <w:t>„</w:t>
      </w:r>
      <w:r w:rsidR="00DE3707">
        <w:t xml:space="preserve">ustawą </w:t>
      </w:r>
      <w:r w:rsidR="00DE3707" w:rsidRPr="00DE3707">
        <w:t>„</w:t>
      </w:r>
      <w:r w:rsidR="00DE3707">
        <w:t>lokal za grunt</w:t>
      </w:r>
      <w:r w:rsidR="00DE3707" w:rsidRPr="00DE3707">
        <w:t>”</w:t>
      </w:r>
      <w:r w:rsidR="00050C47" w:rsidRPr="00050C47">
        <w:t>”</w:t>
      </w:r>
      <w:r w:rsidRPr="00361F51">
        <w:t>.”;</w:t>
      </w:r>
    </w:p>
    <w:p w14:paraId="7F6E9614" w14:textId="77777777" w:rsidR="00361F51" w:rsidRPr="00361F51" w:rsidRDefault="00361F51" w:rsidP="00361F51">
      <w:pPr>
        <w:pStyle w:val="PKTpunkt"/>
      </w:pPr>
      <w:r w:rsidRPr="00361F51">
        <w:t>2)</w:t>
      </w:r>
      <w:r w:rsidRPr="00361F51">
        <w:tab/>
        <w:t>w art. 9:</w:t>
      </w:r>
    </w:p>
    <w:p w14:paraId="5080729A" w14:textId="77777777" w:rsidR="00361F51" w:rsidRPr="00361F51" w:rsidRDefault="00361F51" w:rsidP="00361F51">
      <w:pPr>
        <w:pStyle w:val="LITlitera"/>
      </w:pPr>
      <w:r w:rsidRPr="00361F51">
        <w:t>a)</w:t>
      </w:r>
      <w:r w:rsidRPr="00361F51">
        <w:tab/>
        <w:t>po ust. 1 dodaje się ust. 1a w brzmieniu:</w:t>
      </w:r>
    </w:p>
    <w:p w14:paraId="6AB9692A" w14:textId="0CCDCD6C" w:rsidR="00361F51" w:rsidRPr="00361F51" w:rsidRDefault="00361F51" w:rsidP="00361F51">
      <w:pPr>
        <w:pStyle w:val="ZLITUSTzmustliter"/>
      </w:pPr>
      <w:r w:rsidRPr="00361F51">
        <w:t xml:space="preserve">„1a. W przypadku lokali mieszkalnych lub budynków mieszkalnych jednorodzinnych, </w:t>
      </w:r>
      <w:r w:rsidR="008138E3" w:rsidRPr="008138E3">
        <w:t>do których prawa zostały przeniesione zgodnie z</w:t>
      </w:r>
      <w:r w:rsidRPr="00361F51">
        <w:t xml:space="preserve"> art. 11 ust. 1 ustawy </w:t>
      </w:r>
      <w:r w:rsidR="00DE3707" w:rsidRPr="00DE3707">
        <w:t>„lokal za grunt”</w:t>
      </w:r>
      <w:r w:rsidRPr="00361F51">
        <w:t xml:space="preserve">, okres, o którym mowa w ust. 1, liczy się od miesiąca, </w:t>
      </w:r>
      <w:r w:rsidR="008138E3">
        <w:br/>
      </w:r>
      <w:r w:rsidRPr="00361F51">
        <w:t>w którym została zawarta umowa, o której mowa w art. 1</w:t>
      </w:r>
      <w:r w:rsidR="00C17365">
        <w:t>0</w:t>
      </w:r>
      <w:r w:rsidRPr="00361F51">
        <w:t xml:space="preserve"> ust. 2 ustawy </w:t>
      </w:r>
      <w:r w:rsidR="00050C47" w:rsidRPr="00050C47">
        <w:t>„lokal za grunt”</w:t>
      </w:r>
      <w:r w:rsidRPr="00361F51">
        <w:t>.”,</w:t>
      </w:r>
    </w:p>
    <w:p w14:paraId="66046DB0" w14:textId="77777777" w:rsidR="00361F51" w:rsidRPr="00361F51" w:rsidRDefault="00361F51" w:rsidP="00361F51">
      <w:pPr>
        <w:pStyle w:val="LITlitera"/>
      </w:pPr>
      <w:r w:rsidRPr="00361F51">
        <w:t>b)</w:t>
      </w:r>
      <w:r w:rsidRPr="00361F51">
        <w:tab/>
        <w:t>w ust. 3 pkt 3 otrzymuje brzmienie:</w:t>
      </w:r>
    </w:p>
    <w:p w14:paraId="52F0D553" w14:textId="77777777" w:rsidR="00361F51" w:rsidRPr="00361F51" w:rsidRDefault="00361F51" w:rsidP="00361F51">
      <w:pPr>
        <w:pStyle w:val="ZLITPKTzmpktliter"/>
      </w:pPr>
      <w:r w:rsidRPr="00361F51">
        <w:t>„3)</w:t>
      </w:r>
      <w:r w:rsidRPr="00361F51">
        <w:tab/>
        <w:t>krótszego niż 15 lat okresu stosowania dopłat z uwagi na warunek, o którym mowa w ust. 1 albo 1a, w tym w przypadku kolejnego najemcy mieszkania”;</w:t>
      </w:r>
    </w:p>
    <w:p w14:paraId="7C34A990" w14:textId="77777777" w:rsidR="00361F51" w:rsidRPr="00361F51" w:rsidRDefault="00361F51" w:rsidP="00361F51">
      <w:pPr>
        <w:pStyle w:val="PKTpunkt"/>
      </w:pPr>
      <w:r w:rsidRPr="00361F51">
        <w:t>3)</w:t>
      </w:r>
      <w:r w:rsidRPr="00361F51">
        <w:tab/>
        <w:t>w art. 12:</w:t>
      </w:r>
    </w:p>
    <w:p w14:paraId="4B057B9B" w14:textId="77777777" w:rsidR="0047738A" w:rsidRDefault="00361F51" w:rsidP="0047738A">
      <w:pPr>
        <w:pStyle w:val="LITlitera"/>
      </w:pPr>
      <w:r w:rsidRPr="00361F51">
        <w:t>a)</w:t>
      </w:r>
      <w:r w:rsidRPr="00361F51">
        <w:tab/>
      </w:r>
      <w:r w:rsidR="0047738A" w:rsidRPr="0047738A">
        <w:t xml:space="preserve">w ust. 1 wyrazy „miejscowo dla inwestycji mieszkaniowej” zastępuje się wyrazami „ze względu na miejsce położenia mieszkań”, </w:t>
      </w:r>
    </w:p>
    <w:p w14:paraId="017DEE95" w14:textId="53B111D2" w:rsidR="00361F51" w:rsidRPr="00361F51" w:rsidRDefault="00361F51" w:rsidP="0047738A">
      <w:pPr>
        <w:pStyle w:val="LITlitera"/>
      </w:pPr>
      <w:r w:rsidRPr="00361F51">
        <w:t>b)</w:t>
      </w:r>
      <w:r w:rsidRPr="00361F51">
        <w:tab/>
        <w:t>po ust. 2 dodaje się ust. 2a w brzmieniu:</w:t>
      </w:r>
    </w:p>
    <w:p w14:paraId="573687F2" w14:textId="4E4E5B56" w:rsidR="00361F51" w:rsidRPr="00361F51" w:rsidRDefault="00361F51" w:rsidP="00361F51">
      <w:pPr>
        <w:pStyle w:val="ZLITUSTzmustliter"/>
      </w:pPr>
      <w:r w:rsidRPr="00361F51">
        <w:t xml:space="preserve">„2a. W przypadku lokali mieszkalnych lub budynków mieszkalnych jednorodzinnych, </w:t>
      </w:r>
      <w:r w:rsidR="008138E3" w:rsidRPr="008138E3">
        <w:t xml:space="preserve">do których prawa zostały przeniesione zgodnie z </w:t>
      </w:r>
      <w:r w:rsidRPr="00361F51">
        <w:t>art. 1</w:t>
      </w:r>
      <w:r w:rsidR="00C17365">
        <w:t>0</w:t>
      </w:r>
      <w:r w:rsidRPr="00361F51">
        <w:t xml:space="preserve"> ust. 1 ustawy </w:t>
      </w:r>
      <w:r w:rsidR="00050C47" w:rsidRPr="00050C47">
        <w:t>„lokal za grunt”</w:t>
      </w:r>
      <w:r w:rsidRPr="00361F51">
        <w:t>, we wniosku o zawarcie umowy w sprawie stosowania dopłat określa się:</w:t>
      </w:r>
    </w:p>
    <w:p w14:paraId="620A2322" w14:textId="77777777" w:rsidR="00361F51" w:rsidRPr="00361F51" w:rsidRDefault="00361F51" w:rsidP="00361F51">
      <w:pPr>
        <w:pStyle w:val="ZLITPKTzmpktliter"/>
      </w:pPr>
      <w:r w:rsidRPr="00361F51">
        <w:t>1)</w:t>
      </w:r>
      <w:r w:rsidRPr="00361F51">
        <w:tab/>
        <w:t>liczbę  mieszkań zgłoszonych gminie przez wynajmującego;</w:t>
      </w:r>
    </w:p>
    <w:p w14:paraId="39F2BAF3" w14:textId="77777777" w:rsidR="00361F51" w:rsidRPr="00361F51" w:rsidRDefault="00361F51" w:rsidP="00361F51">
      <w:pPr>
        <w:pStyle w:val="ZLITPKTzmpktliter"/>
      </w:pPr>
      <w:r w:rsidRPr="00361F51">
        <w:t>2)</w:t>
      </w:r>
      <w:r w:rsidRPr="00361F51">
        <w:tab/>
        <w:t>wstępne kwoty zapotrzebowania na środki zabezpieczające stosowanie dopłat, określone, dla każdego roku, przy uwzględnieniu poniższych założeń:</w:t>
      </w:r>
    </w:p>
    <w:p w14:paraId="2FFACFD3" w14:textId="77777777" w:rsidR="00361F51" w:rsidRPr="00361F51" w:rsidRDefault="00361F51" w:rsidP="00361F51">
      <w:pPr>
        <w:pStyle w:val="ZLITLITwPKTzmlitwpktliter"/>
      </w:pPr>
      <w:r w:rsidRPr="00361F51">
        <w:t>a)</w:t>
      </w:r>
      <w:r w:rsidRPr="00361F51">
        <w:tab/>
        <w:t>dopłaty są stosowane w związku z najmem wszystkich mieszkań zgłoszonych gminie przez wynajmującego z uwzględnieniem:</w:t>
      </w:r>
    </w:p>
    <w:p w14:paraId="4403996F" w14:textId="77777777" w:rsidR="00361F51" w:rsidRPr="00A22D91" w:rsidRDefault="00361F51" w:rsidP="00A22D91">
      <w:pPr>
        <w:pStyle w:val="ZLITTIRwLITzmtirwlitliter"/>
      </w:pPr>
      <w:r w:rsidRPr="00A22D91">
        <w:sym w:font="Symbol" w:char="F02D"/>
      </w:r>
      <w:r w:rsidRPr="00A22D91">
        <w:tab/>
        <w:t>aktualnej, na dzień złożenia tego wniosku, wartości średniego wskaźnika przeliczeniowego kosztu odtworzenia 1 m</w:t>
      </w:r>
      <w:r w:rsidRPr="00A22D91">
        <w:rPr>
          <w:rStyle w:val="IGindeksgrny"/>
        </w:rPr>
        <w:t>2</w:t>
      </w:r>
      <w:r w:rsidRPr="00A22D91">
        <w:t xml:space="preserve"> powierzchni użytkowej budynków mieszkalnych, </w:t>
      </w:r>
    </w:p>
    <w:p w14:paraId="5922119D" w14:textId="77777777" w:rsidR="00361F51" w:rsidRPr="00A22D91" w:rsidRDefault="00361F51" w:rsidP="00A22D91">
      <w:pPr>
        <w:pStyle w:val="ZLITTIRwLITzmtirwlitliter"/>
      </w:pPr>
      <w:r w:rsidRPr="00A22D91">
        <w:lastRenderedPageBreak/>
        <w:sym w:font="Symbol" w:char="F02D"/>
      </w:r>
      <w:r w:rsidRPr="00A22D91">
        <w:tab/>
        <w:t>powierzchni normatywnych wynoszących, w przypadku każdego mieszkania, 65 m</w:t>
      </w:r>
      <w:r w:rsidRPr="00A22D91">
        <w:rPr>
          <w:rStyle w:val="IGindeksgrny"/>
        </w:rPr>
        <w:t>2</w:t>
      </w:r>
      <w:r w:rsidRPr="00A22D91">
        <w:t xml:space="preserve">, nie więcej jednak niż powierzchnia użytkowa danego mieszkania </w:t>
      </w:r>
      <w:r w:rsidRPr="00A22D91">
        <w:sym w:font="Symbol" w:char="F02D"/>
      </w:r>
      <w:r w:rsidRPr="00A22D91">
        <w:t xml:space="preserve"> w przypadku, gdy mieszkanie nie zostało wynajęte,</w:t>
      </w:r>
    </w:p>
    <w:p w14:paraId="0B0A8928" w14:textId="77777777" w:rsidR="00361F51" w:rsidRPr="00A22D91" w:rsidRDefault="00361F51" w:rsidP="00A22D91">
      <w:pPr>
        <w:pStyle w:val="ZLITTIRwLITzmtirwlitliter"/>
      </w:pPr>
      <w:r w:rsidRPr="00A22D91">
        <w:sym w:font="Symbol" w:char="F02D"/>
      </w:r>
      <w:r w:rsidRPr="00A22D91">
        <w:tab/>
        <w:t xml:space="preserve">powierzchni normatywnych ustalonych dla najemców </w:t>
      </w:r>
      <w:r w:rsidRPr="00A22D91">
        <w:sym w:font="Symbol" w:char="F02D"/>
      </w:r>
      <w:r w:rsidRPr="00A22D91">
        <w:t xml:space="preserve"> w przypadku, gdy mieszkanie zostało wynajęte,</w:t>
      </w:r>
    </w:p>
    <w:p w14:paraId="2E3C8432" w14:textId="77777777" w:rsidR="00361F51" w:rsidRPr="00361F51" w:rsidRDefault="00361F51" w:rsidP="00361F51">
      <w:pPr>
        <w:pStyle w:val="ZLITLITwPKTzmlitwpktliter"/>
      </w:pPr>
      <w:r w:rsidRPr="00361F51">
        <w:t>b)</w:t>
      </w:r>
      <w:r w:rsidRPr="00361F51">
        <w:tab/>
        <w:t xml:space="preserve">dla wszystkich mieszkań: </w:t>
      </w:r>
    </w:p>
    <w:p w14:paraId="62A842A3" w14:textId="77777777" w:rsidR="00361F51" w:rsidRPr="00361F51" w:rsidRDefault="00361F51" w:rsidP="00373140">
      <w:pPr>
        <w:pStyle w:val="ZLITTIRwLITzmtirwlitliter"/>
      </w:pPr>
      <w:r w:rsidRPr="00361F51">
        <w:sym w:font="Symbol" w:char="F02D"/>
      </w:r>
      <w:r w:rsidRPr="00361F51">
        <w:tab/>
        <w:t xml:space="preserve">początkiem okresu </w:t>
      </w:r>
      <w:proofErr w:type="spellStart"/>
      <w:r w:rsidRPr="00361F51">
        <w:t>dopłatowego</w:t>
      </w:r>
      <w:proofErr w:type="spellEnd"/>
      <w:r w:rsidRPr="00361F51">
        <w:t xml:space="preserve"> będzie początek kwartału następującego po kwartale, w którym jest składany wniosek, </w:t>
      </w:r>
    </w:p>
    <w:p w14:paraId="6C114433" w14:textId="77777777" w:rsidR="00361F51" w:rsidRPr="00361F51" w:rsidRDefault="00361F51" w:rsidP="00373140">
      <w:pPr>
        <w:pStyle w:val="ZLITTIRwLITzmtirwlitliter"/>
      </w:pPr>
      <w:bookmarkStart w:id="17" w:name="_Hlk39744698"/>
      <w:r w:rsidRPr="00361F51">
        <w:sym w:font="Symbol" w:char="F02D"/>
      </w:r>
      <w:bookmarkEnd w:id="17"/>
      <w:r w:rsidRPr="00361F51">
        <w:tab/>
        <w:t>dopłaty są stosowane nieprzerwanie przez 15 lat.”;</w:t>
      </w:r>
    </w:p>
    <w:p w14:paraId="6D724253" w14:textId="77777777" w:rsidR="00361F51" w:rsidRPr="00361F51" w:rsidRDefault="00361F51" w:rsidP="00361F51">
      <w:pPr>
        <w:pStyle w:val="PKTpunkt"/>
      </w:pPr>
      <w:r w:rsidRPr="00361F51">
        <w:t>4)</w:t>
      </w:r>
      <w:r w:rsidRPr="00361F51">
        <w:tab/>
        <w:t>w art. 24 dotychczasową treść oznacza się jako ust. 1 i dodaje się ust. 2 w brzmieniu:</w:t>
      </w:r>
    </w:p>
    <w:p w14:paraId="53675646" w14:textId="2F12C770" w:rsidR="00361F51" w:rsidRPr="00361F51" w:rsidRDefault="00361F51" w:rsidP="00361F51">
      <w:pPr>
        <w:pStyle w:val="ZUSTzmustartykuempunktem"/>
      </w:pPr>
      <w:r w:rsidRPr="00361F51">
        <w:t>„2. W przypadkach, o których mowa w art. 4 ust. 5 i 6, art. 9 ust. 2, art. 15 ust. 4, 6, i 8</w:t>
      </w:r>
      <w:r w:rsidRPr="00361F51">
        <w:sym w:font="Symbol" w:char="F02D"/>
      </w:r>
      <w:r w:rsidRPr="00361F51">
        <w:t xml:space="preserve">10, art. 16 ust. 5 i 11, art. 17 ust. 2 i 3 oraz art. 19 ust. 5, przez inwestora rozumie się również wynajmującego lokale mieszkalne lub budynki mieszkalne jednorodzinne, </w:t>
      </w:r>
      <w:r w:rsidRPr="00361F51">
        <w:br/>
      </w:r>
      <w:r w:rsidR="00E42289" w:rsidRPr="00E42289">
        <w:t xml:space="preserve">do których prawa zostały przeniesione zgodnie z </w:t>
      </w:r>
      <w:r w:rsidRPr="00361F51">
        <w:t>art. 1</w:t>
      </w:r>
      <w:r w:rsidR="00C17365">
        <w:t>0</w:t>
      </w:r>
      <w:r w:rsidRPr="00361F51">
        <w:t xml:space="preserve"> ust. 1 </w:t>
      </w:r>
      <w:r w:rsidR="00050C47">
        <w:t xml:space="preserve">ustawy </w:t>
      </w:r>
      <w:r w:rsidR="00050C47" w:rsidRPr="00050C47">
        <w:t>„lokal za grunt”</w:t>
      </w:r>
      <w:r w:rsidRPr="00361F51">
        <w:t>.”.</w:t>
      </w:r>
    </w:p>
    <w:p w14:paraId="3E659977" w14:textId="7E79DB51" w:rsidR="00361F51" w:rsidRPr="00361F51" w:rsidRDefault="00361F51" w:rsidP="00361F51">
      <w:pPr>
        <w:pStyle w:val="ARTartustawynprozporzdzenia"/>
        <w:rPr>
          <w:rStyle w:val="Ppogrubienie"/>
        </w:rPr>
      </w:pPr>
      <w:r w:rsidRPr="00361F51">
        <w:rPr>
          <w:rStyle w:val="Ppogrubienie"/>
        </w:rPr>
        <w:t>Art. 1</w:t>
      </w:r>
      <w:r w:rsidR="00C17365">
        <w:rPr>
          <w:rStyle w:val="Ppogrubienie"/>
        </w:rPr>
        <w:t>6</w:t>
      </w:r>
      <w:r w:rsidRPr="00361F51">
        <w:rPr>
          <w:rStyle w:val="Ppogrubienie"/>
        </w:rPr>
        <w:t xml:space="preserve">. </w:t>
      </w:r>
      <w:r w:rsidRPr="00361F51">
        <w:t xml:space="preserve">W ustawie z dnia 23 października 2018 r. o Funduszu Dróg Samorządowych (Dz. U. poz. 2161 </w:t>
      </w:r>
      <w:r w:rsidR="002F6FF0">
        <w:t xml:space="preserve">i 2383 </w:t>
      </w:r>
      <w:r w:rsidRPr="00361F51">
        <w:t>oraz z 2019 r. poz. 1815) wprowadza się następujące zmiany:</w:t>
      </w:r>
    </w:p>
    <w:p w14:paraId="5ABD427F" w14:textId="40669DB1" w:rsidR="00361F51" w:rsidRPr="00361F51" w:rsidRDefault="00361F51" w:rsidP="00361F51">
      <w:pPr>
        <w:pStyle w:val="PKTpunkt"/>
      </w:pPr>
      <w:r w:rsidRPr="00361F51">
        <w:t>1)</w:t>
      </w:r>
      <w:r w:rsidRPr="00361F51">
        <w:tab/>
        <w:t xml:space="preserve">w art. 24 w ust. 1 w pkt 5 kropkę zastępuje się średnikiem i dodaje się pkt 6 </w:t>
      </w:r>
      <w:r w:rsidR="000C7572">
        <w:br/>
      </w:r>
      <w:r w:rsidRPr="00361F51">
        <w:t>w brzmieniu:</w:t>
      </w:r>
    </w:p>
    <w:p w14:paraId="29ACDAEE" w14:textId="1EDFF989" w:rsidR="00361F51" w:rsidRPr="00361F51" w:rsidRDefault="00361F51" w:rsidP="00361F51">
      <w:pPr>
        <w:pStyle w:val="ZPKTzmpktartykuempunktem"/>
      </w:pPr>
      <w:r w:rsidRPr="00361F51">
        <w:t>„6)</w:t>
      </w:r>
      <w:r w:rsidRPr="00361F51">
        <w:tab/>
        <w:t xml:space="preserve">poprawę dostępności </w:t>
      </w:r>
      <w:bookmarkStart w:id="18" w:name="_Hlk38396395"/>
      <w:r w:rsidR="00CB2137">
        <w:t xml:space="preserve">terenów </w:t>
      </w:r>
      <w:r w:rsidRPr="00361F51">
        <w:t>objętych</w:t>
      </w:r>
      <w:r w:rsidR="00B16000">
        <w:t xml:space="preserve"> przedsięwzięciami lub inwestycjami</w:t>
      </w:r>
      <w:r w:rsidR="00B16000" w:rsidRPr="00B16000">
        <w:t>, o których mowa w art. 5b ust. 1 pkt 1</w:t>
      </w:r>
      <w:r w:rsidR="00B16000" w:rsidRPr="00B16000">
        <w:sym w:font="Symbol" w:char="F02D"/>
      </w:r>
      <w:r w:rsidR="00B16000" w:rsidRPr="00B16000">
        <w:t>5 ustawy z dnia 8 grudnia 2006 r. o finansowym wsparciu tworzenia lokali mieszkalnych na wynajem, mieszkań chronionych, noclegowni, schronisk dla bezdomnych, ogrzewalni i tymczasowych pomieszczeń (Dz. U. z 2020 r. poz. 508), zwanymi dalej „</w:t>
      </w:r>
      <w:r w:rsidR="00E62ED1">
        <w:t>inwestycjami</w:t>
      </w:r>
      <w:r w:rsidR="00B16000" w:rsidRPr="00B16000">
        <w:t xml:space="preserve"> mieszkaniowymi”</w:t>
      </w:r>
      <w:bookmarkEnd w:id="18"/>
      <w:r w:rsidRPr="00361F51">
        <w:t>.”;</w:t>
      </w:r>
    </w:p>
    <w:p w14:paraId="6757994D" w14:textId="77777777" w:rsidR="00361F51" w:rsidRPr="00361F51" w:rsidRDefault="00361F51" w:rsidP="00361F51">
      <w:pPr>
        <w:pStyle w:val="PKTpunkt"/>
      </w:pPr>
      <w:r w:rsidRPr="00361F51">
        <w:t>2)</w:t>
      </w:r>
      <w:r w:rsidRPr="00361F51">
        <w:tab/>
        <w:t>w art. 26 w ust. 1 część wspólna otrzymuje brzmienie:</w:t>
      </w:r>
    </w:p>
    <w:p w14:paraId="26A10BB2" w14:textId="66BD7E35" w:rsidR="00361F51" w:rsidRPr="000C7572" w:rsidRDefault="00361F51" w:rsidP="000C7572">
      <w:pPr>
        <w:pStyle w:val="ZCZWSPPKTzmczciwsppktartykuempunktem"/>
        <w:rPr>
          <w:rStyle w:val="Ppogrubienie"/>
          <w:b w:val="0"/>
        </w:rPr>
      </w:pPr>
      <w:r w:rsidRPr="000C7572">
        <w:t>„</w:t>
      </w:r>
      <w:r w:rsidRPr="000C7572">
        <w:rPr>
          <w:rStyle w:val="Ppogrubienie"/>
          <w:b w:val="0"/>
        </w:rPr>
        <w:sym w:font="Symbol" w:char="F02D"/>
      </w:r>
      <w:r w:rsidRPr="000C7572">
        <w:rPr>
          <w:rStyle w:val="Ppogrubienie"/>
          <w:b w:val="0"/>
        </w:rPr>
        <w:t xml:space="preserve"> </w:t>
      </w:r>
      <w:r w:rsidRPr="000C7572">
        <w:t xml:space="preserve">mając na względzie </w:t>
      </w:r>
      <w:bookmarkStart w:id="19" w:name="_Hlk38396664"/>
      <w:r w:rsidRPr="000C7572">
        <w:t xml:space="preserve">poprawę dostępności komunikacyjnej </w:t>
      </w:r>
      <w:bookmarkEnd w:id="19"/>
      <w:r w:rsidRPr="000C7572">
        <w:t>obszarów o niższej zamożności</w:t>
      </w:r>
      <w:r w:rsidR="004942D6" w:rsidRPr="000C7572">
        <w:t xml:space="preserve"> lub obszarów objętych </w:t>
      </w:r>
      <w:r w:rsidR="00BA66A6" w:rsidRPr="000C7572">
        <w:t>inwestycjami mieszkaniowymi</w:t>
      </w:r>
      <w:r w:rsidRPr="000C7572">
        <w:t xml:space="preserve">, wyrównywanie szans rozwojowych regionów i budowanie spójności terytorialnej kraju lub zgodność </w:t>
      </w:r>
      <w:r w:rsidR="000C7572">
        <w:br/>
      </w:r>
      <w:r w:rsidRPr="000C7572">
        <w:t>z programami realizowanymi przez Radę Ministrów.”.</w:t>
      </w:r>
    </w:p>
    <w:p w14:paraId="0B4A74A6" w14:textId="23DFA525" w:rsidR="00361F51" w:rsidRPr="00361F51" w:rsidRDefault="00361F51" w:rsidP="00361F51">
      <w:pPr>
        <w:pStyle w:val="ARTartustawynprozporzdzenia"/>
      </w:pPr>
      <w:r w:rsidRPr="00361F51">
        <w:rPr>
          <w:rStyle w:val="Ppogrubienie"/>
        </w:rPr>
        <w:t>Art. 1</w:t>
      </w:r>
      <w:r w:rsidR="00C17365">
        <w:rPr>
          <w:rStyle w:val="Ppogrubienie"/>
        </w:rPr>
        <w:t>7</w:t>
      </w:r>
      <w:r w:rsidRPr="00361F51">
        <w:rPr>
          <w:rStyle w:val="Ppogrubienie"/>
        </w:rPr>
        <w:t>.</w:t>
      </w:r>
      <w:r w:rsidRPr="00361F51">
        <w:t xml:space="preserve"> W ustawie z dnia 23 października 2018 r. o Funduszu Solidarnościowym </w:t>
      </w:r>
      <w:r w:rsidRPr="00361F51">
        <w:br/>
        <w:t>(Dz. U. poz. 2192</w:t>
      </w:r>
      <w:r w:rsidR="00183453">
        <w:t>,</w:t>
      </w:r>
      <w:r w:rsidRPr="00361F51">
        <w:t xml:space="preserve"> z 2019 r. poz. 1622, 1696 i 2473 oraz z 2020 r. poz. 321) wprowadza</w:t>
      </w:r>
      <w:r w:rsidR="000C7572">
        <w:t xml:space="preserve"> </w:t>
      </w:r>
      <w:r w:rsidRPr="00361F51">
        <w:t xml:space="preserve">się następujące zmiany: </w:t>
      </w:r>
    </w:p>
    <w:p w14:paraId="4269B4A2" w14:textId="331D0BDE" w:rsidR="00361F51" w:rsidRPr="00361F51" w:rsidRDefault="00361F51" w:rsidP="00361F51">
      <w:pPr>
        <w:pStyle w:val="PKTpunkt"/>
      </w:pPr>
      <w:r w:rsidRPr="00361F51">
        <w:lastRenderedPageBreak/>
        <w:t>1)</w:t>
      </w:r>
      <w:r w:rsidRPr="00361F51">
        <w:tab/>
        <w:t xml:space="preserve">w art. 13 w ust. 6 w pkt 4 kropkę zastępuje się średnikiem i dodaje się pkt 5 </w:t>
      </w:r>
      <w:r w:rsidR="000C7572">
        <w:br/>
      </w:r>
      <w:r w:rsidRPr="00361F51">
        <w:t>w brzmieniu:</w:t>
      </w:r>
    </w:p>
    <w:p w14:paraId="6C438AC2" w14:textId="5064A7EF" w:rsidR="00361F51" w:rsidRPr="00361F51" w:rsidRDefault="00361F51" w:rsidP="00DF2B05">
      <w:pPr>
        <w:pStyle w:val="ZPKTzmpktartykuempunktem"/>
      </w:pPr>
      <w:r w:rsidRPr="00361F51">
        <w:t>„5)</w:t>
      </w:r>
      <w:r w:rsidRPr="00361F51">
        <w:tab/>
      </w:r>
      <w:bookmarkStart w:id="20" w:name="_Hlk38612603"/>
      <w:r w:rsidR="00DF2B05" w:rsidRPr="00DF2B05">
        <w:t>rozpoczęcie realizacji lub przyczynienie się do rozpoczęcia realizacji przedsięwzięcia</w:t>
      </w:r>
      <w:r w:rsidR="00DF2B05">
        <w:t xml:space="preserve"> lub inwestycji</w:t>
      </w:r>
      <w:r w:rsidR="00DF2B05" w:rsidRPr="00DF2B05">
        <w:t>, o który</w:t>
      </w:r>
      <w:r w:rsidR="00DF2B05">
        <w:t>ch</w:t>
      </w:r>
      <w:r w:rsidR="00DF2B05" w:rsidRPr="00DF2B05">
        <w:t xml:space="preserve"> mowa w art. 5b ust. 1 pkt 1</w:t>
      </w:r>
      <w:bookmarkStart w:id="21" w:name="_Hlk39745487"/>
      <w:r w:rsidR="00DF2B05" w:rsidRPr="00DF2B05">
        <w:sym w:font="Symbol" w:char="F02D"/>
      </w:r>
      <w:bookmarkEnd w:id="21"/>
      <w:r w:rsidR="00DF2B05" w:rsidRPr="00DF2B05">
        <w:t xml:space="preserve">5 ustawy </w:t>
      </w:r>
      <w:r w:rsidR="00CC6204">
        <w:br/>
      </w:r>
      <w:r w:rsidR="00DF2B05" w:rsidRPr="00DF2B05">
        <w:t xml:space="preserve">z dnia 8 grudnia 2006 r. o finansowym wsparciu tworzenia lokali mieszkalnych na wynajem, mieszkań chronionych, noclegowni, schronisk dla bezdomnych, ogrzewalni i tymczasowych pomieszczeń (Dz. U. z 2020 r. poz. 508), w okresie </w:t>
      </w:r>
      <w:r w:rsidR="00CC6204">
        <w:br/>
      </w:r>
      <w:r w:rsidR="00DF2B05" w:rsidRPr="00DF2B05">
        <w:t>24 miesięcy przed dniem złożenia wniosku</w:t>
      </w:r>
      <w:r w:rsidR="00DF2B05">
        <w:t xml:space="preserve"> </w:t>
      </w:r>
      <w:bookmarkEnd w:id="20"/>
      <w:r w:rsidRPr="00361F51">
        <w:sym w:font="Symbol" w:char="F02D"/>
      </w:r>
      <w:r w:rsidRPr="00361F51">
        <w:t xml:space="preserve"> w przypadku, gdy wnioskodawcą jest gmina.”;</w:t>
      </w:r>
    </w:p>
    <w:p w14:paraId="762F217F" w14:textId="7101229A" w:rsidR="00361F51" w:rsidRPr="00361F51" w:rsidRDefault="00361F51" w:rsidP="00361F51">
      <w:pPr>
        <w:pStyle w:val="PKTpunkt"/>
      </w:pPr>
      <w:r w:rsidRPr="00361F51">
        <w:t>2)</w:t>
      </w:r>
      <w:r w:rsidRPr="00361F51">
        <w:tab/>
        <w:t xml:space="preserve">w art. 14 w ust. 8 w pkt 4 kropkę zastępuje się średnikiem i dodaje się pkt 5 </w:t>
      </w:r>
      <w:r w:rsidR="00154C43">
        <w:br/>
      </w:r>
      <w:r w:rsidRPr="00361F51">
        <w:t>w brzmieniu:</w:t>
      </w:r>
    </w:p>
    <w:p w14:paraId="0924EA12" w14:textId="306A8623" w:rsidR="00361F51" w:rsidRPr="00361F51" w:rsidRDefault="00361F51" w:rsidP="008E50BA">
      <w:pPr>
        <w:pStyle w:val="ZPKTzmpktartykuempunktem"/>
      </w:pPr>
      <w:r w:rsidRPr="00361F51">
        <w:t>„5)</w:t>
      </w:r>
      <w:r w:rsidRPr="00361F51">
        <w:tab/>
      </w:r>
      <w:r w:rsidR="008E50BA" w:rsidRPr="008E50BA">
        <w:t>rozpoczęcie realizacji lub przyczynienie się do rozpoczęcia realizacji przedsięwzięcia</w:t>
      </w:r>
      <w:r w:rsidR="008E50BA">
        <w:t xml:space="preserve"> lub inwestycji</w:t>
      </w:r>
      <w:r w:rsidR="008E50BA" w:rsidRPr="008E50BA">
        <w:t>, o który</w:t>
      </w:r>
      <w:r w:rsidR="008E50BA">
        <w:t>ch</w:t>
      </w:r>
      <w:r w:rsidR="008E50BA" w:rsidRPr="008E50BA">
        <w:t xml:space="preserve"> mowa w art. 5b ust. 1 pkt 1</w:t>
      </w:r>
      <w:r w:rsidR="008E50BA" w:rsidRPr="008E50BA">
        <w:sym w:font="Symbol" w:char="F02D"/>
      </w:r>
      <w:r w:rsidR="008E50BA" w:rsidRPr="008E50BA">
        <w:t xml:space="preserve">5 ustawy </w:t>
      </w:r>
      <w:r w:rsidR="00CC6204">
        <w:br/>
      </w:r>
      <w:r w:rsidR="008E50BA" w:rsidRPr="008E50BA">
        <w:t xml:space="preserve">z dnia 8 grudnia 2006 r. o finansowym wsparciu tworzenia lokali mieszkalnych na wynajem, mieszkań chronionych, noclegowni, schronisk dla bezdomnych, ogrzewalni i tymczasowych pomieszczeń, w okresie 24 miesięcy przed dniem złożenia </w:t>
      </w:r>
      <w:bookmarkStart w:id="22" w:name="_Hlk38397817"/>
      <w:r w:rsidR="00F41259">
        <w:t xml:space="preserve">oferty </w:t>
      </w:r>
      <w:r w:rsidRPr="00361F51">
        <w:sym w:font="Symbol" w:char="F02D"/>
      </w:r>
      <w:bookmarkEnd w:id="22"/>
      <w:r w:rsidRPr="00361F51">
        <w:t xml:space="preserve"> w przypadku, gdy </w:t>
      </w:r>
      <w:r w:rsidR="00F41259">
        <w:t>oferentem</w:t>
      </w:r>
      <w:r w:rsidR="00F41259" w:rsidRPr="00361F51">
        <w:t xml:space="preserve"> </w:t>
      </w:r>
      <w:r w:rsidRPr="00361F51">
        <w:t>jest gmina.”.</w:t>
      </w:r>
    </w:p>
    <w:p w14:paraId="68345B6D" w14:textId="01A8CCED" w:rsidR="00361F51" w:rsidRPr="00361F51" w:rsidRDefault="00361F51" w:rsidP="00361F51">
      <w:pPr>
        <w:pStyle w:val="ARTartustawynprozporzdzenia"/>
      </w:pPr>
      <w:r w:rsidRPr="00361F51">
        <w:rPr>
          <w:rStyle w:val="Ppogrubienie"/>
        </w:rPr>
        <w:t>Art. 1</w:t>
      </w:r>
      <w:r w:rsidR="00C17365">
        <w:rPr>
          <w:rStyle w:val="Ppogrubienie"/>
        </w:rPr>
        <w:t>8</w:t>
      </w:r>
      <w:r w:rsidRPr="00361F51">
        <w:rPr>
          <w:rStyle w:val="Ppogrubienie"/>
        </w:rPr>
        <w:t>.</w:t>
      </w:r>
      <w:r w:rsidRPr="00361F51">
        <w:t xml:space="preserve"> W ustawie z dnia 16 maja 2019 r. o Funduszu rozwoju przewozów autobusowych o charakterze użyteczności publicznej (Dz. U. poz. 1123</w:t>
      </w:r>
      <w:r w:rsidR="00E75DB1">
        <w:t xml:space="preserve"> oraz z 2020 r. poz. 875</w:t>
      </w:r>
      <w:r w:rsidRPr="00361F51">
        <w:t xml:space="preserve">) w art. 25 w ust. 1 w pkt 7 kropkę zastępuje się średnikiem i dodaje się pkt 8 </w:t>
      </w:r>
      <w:r w:rsidR="00E75DB1">
        <w:br/>
      </w:r>
      <w:r w:rsidRPr="00361F51">
        <w:t>w brzmieniu:</w:t>
      </w:r>
    </w:p>
    <w:p w14:paraId="3BA448DA" w14:textId="21DCCF6B" w:rsidR="00361F51" w:rsidRDefault="00361F51" w:rsidP="000B7FF1">
      <w:pPr>
        <w:pStyle w:val="ZPKTzmpktartykuempunktem"/>
      </w:pPr>
      <w:r w:rsidRPr="00361F51">
        <w:t>„8) zapewni</w:t>
      </w:r>
      <w:r w:rsidR="002F4952">
        <w:t>e</w:t>
      </w:r>
      <w:r w:rsidRPr="00361F51">
        <w:t xml:space="preserve">nie dostępności komunikacyjnej </w:t>
      </w:r>
      <w:r w:rsidR="004E5497">
        <w:t>terenów</w:t>
      </w:r>
      <w:r w:rsidRPr="00361F51">
        <w:t xml:space="preserve"> objętych </w:t>
      </w:r>
      <w:r w:rsidR="000B7FF1" w:rsidRPr="000B7FF1">
        <w:t>przedsięwzięciami</w:t>
      </w:r>
      <w:r w:rsidR="000B7FF1">
        <w:t xml:space="preserve"> lub inwestycjami</w:t>
      </w:r>
      <w:r w:rsidR="000B7FF1" w:rsidRPr="000B7FF1">
        <w:t>, o których mowa w art. 5b ust. 1 pkt 1</w:t>
      </w:r>
      <w:r w:rsidR="000B7FF1" w:rsidRPr="000B7FF1">
        <w:sym w:font="Symbol" w:char="F02D"/>
      </w:r>
      <w:r w:rsidR="000B7FF1" w:rsidRPr="000B7FF1">
        <w:t xml:space="preserve">5 ustawy z dnia 8 grudnia 2006 r. o finansowym wsparciu tworzenia lokali mieszkalnych na wynajem, mieszkań chronionych, noclegowni, schronisk dla bezdomnych, ogrzewalni </w:t>
      </w:r>
      <w:r w:rsidR="00CA18B0">
        <w:br/>
      </w:r>
      <w:r w:rsidR="000B7FF1" w:rsidRPr="000B7FF1">
        <w:t>i tymczasowych pomieszczeń (Dz. U. z 2020 r. poz. 508)</w:t>
      </w:r>
      <w:r w:rsidRPr="00361F51">
        <w:t>.”.</w:t>
      </w:r>
    </w:p>
    <w:p w14:paraId="4F7B9321" w14:textId="00E0D936" w:rsidR="00CF145C" w:rsidRPr="00361F51" w:rsidRDefault="00417B8A" w:rsidP="00586553">
      <w:pPr>
        <w:pStyle w:val="ARTartustawynprozporzdzenia"/>
      </w:pPr>
      <w:r w:rsidRPr="00417B8A">
        <w:rPr>
          <w:rStyle w:val="Ppogrubienie"/>
        </w:rPr>
        <w:t xml:space="preserve">Art. </w:t>
      </w:r>
      <w:r w:rsidR="00C17365">
        <w:rPr>
          <w:rStyle w:val="Ppogrubienie"/>
        </w:rPr>
        <w:t>19</w:t>
      </w:r>
      <w:r w:rsidRPr="00417B8A">
        <w:rPr>
          <w:rStyle w:val="Ppogrubienie"/>
        </w:rPr>
        <w:t>.</w:t>
      </w:r>
      <w:r>
        <w:t xml:space="preserve"> </w:t>
      </w:r>
      <w:r w:rsidR="0093063B" w:rsidRPr="0093063B">
        <w:t>W sprawach wszczętych i niezakończonych przed dniem wejścia w życie niniejszej ustawy stosuje się przepisy ustaw zmienian</w:t>
      </w:r>
      <w:r w:rsidR="0093063B">
        <w:t>ych</w:t>
      </w:r>
      <w:r w:rsidR="0093063B" w:rsidRPr="0093063B">
        <w:t xml:space="preserve"> w art. </w:t>
      </w:r>
      <w:r w:rsidR="0093063B">
        <w:t>1</w:t>
      </w:r>
      <w:r w:rsidR="00C17365">
        <w:t>6</w:t>
      </w:r>
      <w:r w:rsidR="0093063B" w:rsidRPr="0093063B">
        <w:sym w:font="Symbol" w:char="F02D"/>
      </w:r>
      <w:r w:rsidR="0093063B">
        <w:t>1</w:t>
      </w:r>
      <w:r w:rsidR="00C17365">
        <w:t>8</w:t>
      </w:r>
      <w:r w:rsidR="0093063B" w:rsidRPr="0093063B">
        <w:t xml:space="preserve"> w brzmieniu </w:t>
      </w:r>
      <w:r w:rsidR="0093063B">
        <w:t>dotychczasowym.</w:t>
      </w:r>
    </w:p>
    <w:p w14:paraId="46F63B31" w14:textId="50E20613" w:rsidR="00F636EC" w:rsidRPr="00361F51" w:rsidRDefault="00361F51" w:rsidP="00361F51">
      <w:pPr>
        <w:pStyle w:val="ARTartustawynprozporzdzenia"/>
      </w:pPr>
      <w:r w:rsidRPr="00361F51">
        <w:rPr>
          <w:rStyle w:val="Ppogrubienie"/>
        </w:rPr>
        <w:t>Art. 2</w:t>
      </w:r>
      <w:r w:rsidR="00C17365">
        <w:rPr>
          <w:rStyle w:val="Ppogrubienie"/>
        </w:rPr>
        <w:t>0</w:t>
      </w:r>
      <w:r w:rsidRPr="00361F51">
        <w:rPr>
          <w:rStyle w:val="Ppogrubienie"/>
        </w:rPr>
        <w:t>.</w:t>
      </w:r>
      <w:r w:rsidRPr="00361F51">
        <w:t xml:space="preserve"> Ustawa wchodzi w życie z dniem 1 stycznia 2021 r.</w:t>
      </w:r>
      <w:bookmarkStart w:id="23" w:name="_GoBack"/>
      <w:bookmarkEnd w:id="23"/>
    </w:p>
    <w:p w14:paraId="5E38B316" w14:textId="77777777" w:rsidR="006F298E" w:rsidRPr="006114ED" w:rsidRDefault="006F298E" w:rsidP="00737F6A"/>
    <w:sectPr w:rsidR="006F298E" w:rsidRPr="006114ED"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04064" w15:done="0"/>
  <w15:commentEx w15:paraId="4869F38D" w15:done="0"/>
  <w15:commentEx w15:paraId="6E391BD7" w15:done="0"/>
  <w15:commentEx w15:paraId="29151625" w15:done="0"/>
  <w15:commentEx w15:paraId="2602895B" w15:done="0"/>
  <w15:commentEx w15:paraId="19101341" w15:done="0"/>
  <w15:commentEx w15:paraId="56B9FC47" w15:done="0"/>
  <w15:commentEx w15:paraId="02CCBF92" w15:done="0"/>
  <w15:commentEx w15:paraId="5AC64E52" w15:done="0"/>
  <w15:commentEx w15:paraId="70695311" w15:done="0"/>
  <w15:commentEx w15:paraId="38965846" w15:done="0"/>
  <w15:commentEx w15:paraId="7AB0E558" w15:done="0"/>
  <w15:commentEx w15:paraId="4004D210" w15:done="0"/>
  <w15:commentEx w15:paraId="5C7AA01E" w15:done="0"/>
  <w15:commentEx w15:paraId="1D7992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04064" w16cid:durableId="2289F5B5"/>
  <w16cid:commentId w16cid:paraId="4869F38D" w16cid:durableId="229C9523"/>
  <w16cid:commentId w16cid:paraId="6E391BD7" w16cid:durableId="229C9519"/>
  <w16cid:commentId w16cid:paraId="29151625" w16cid:durableId="2289F5C6"/>
  <w16cid:commentId w16cid:paraId="2602895B" w16cid:durableId="229C8A63"/>
  <w16cid:commentId w16cid:paraId="19101341" w16cid:durableId="2289F5A8"/>
  <w16cid:commentId w16cid:paraId="56B9FC47" w16cid:durableId="229F1377"/>
  <w16cid:commentId w16cid:paraId="02CCBF92" w16cid:durableId="229F4D63"/>
  <w16cid:commentId w16cid:paraId="5AC64E52" w16cid:durableId="229F15F6"/>
  <w16cid:commentId w16cid:paraId="70695311" w16cid:durableId="2291B4BE"/>
  <w16cid:commentId w16cid:paraId="38965846" w16cid:durableId="229D00DA"/>
  <w16cid:commentId w16cid:paraId="7AB0E558" w16cid:durableId="229DDD15"/>
  <w16cid:commentId w16cid:paraId="4004D210" w16cid:durableId="229DA63C"/>
  <w16cid:commentId w16cid:paraId="5C7AA01E" w16cid:durableId="229F44C8"/>
  <w16cid:commentId w16cid:paraId="1D799255" w16cid:durableId="229F4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A23EB" w14:textId="77777777" w:rsidR="00171814" w:rsidRDefault="00171814">
      <w:r>
        <w:separator/>
      </w:r>
    </w:p>
  </w:endnote>
  <w:endnote w:type="continuationSeparator" w:id="0">
    <w:p w14:paraId="13453C66" w14:textId="77777777" w:rsidR="00171814" w:rsidRDefault="0017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960E9" w14:textId="77777777" w:rsidR="00171814" w:rsidRDefault="00171814">
      <w:r>
        <w:separator/>
      </w:r>
    </w:p>
  </w:footnote>
  <w:footnote w:type="continuationSeparator" w:id="0">
    <w:p w14:paraId="10D430B1" w14:textId="77777777" w:rsidR="00171814" w:rsidRDefault="00171814">
      <w:r>
        <w:continuationSeparator/>
      </w:r>
    </w:p>
  </w:footnote>
  <w:footnote w:id="1">
    <w:p w14:paraId="0ECB0050" w14:textId="4A1DDE1A" w:rsidR="00361F51" w:rsidRDefault="00361F51" w:rsidP="00361F51">
      <w:pPr>
        <w:pStyle w:val="ODNONIKtreodnonika"/>
      </w:pPr>
      <w:r>
        <w:rPr>
          <w:rStyle w:val="Odwoanieprzypisudolnego"/>
        </w:rPr>
        <w:footnoteRef/>
      </w:r>
      <w:r>
        <w:rPr>
          <w:rStyle w:val="IGindeksgrny"/>
        </w:rPr>
        <w:t>)</w:t>
      </w:r>
      <w:r>
        <w:tab/>
        <w:t xml:space="preserve">Niniejszą ustawą zmienia się ustawy: </w:t>
      </w:r>
      <w:r w:rsidR="00162626" w:rsidRPr="00162626">
        <w:t xml:space="preserve">ustawę z dnia 8 grudnia 2006 r. o finansowym wsparciu tworzenia lokali mieszkalnych na wynajem, mieszkań chronionych, noclegowni, schronisk dla bezdomnych, ogrzewalni i tymczasowych pomieszczeń, </w:t>
      </w:r>
      <w:r>
        <w:t xml:space="preserve">ustawę z dnia 20 lipca 2017 r. o Krajowym Zasobie Nieruchomości, ustawę z dnia 20 lipca 2018 r. o pomocy państwa w ponoszeniu wydatków mieszkaniowych w pierwszych latach najmu mieszkania, ustawę z dnia 23 października 2018 r. o Funduszu Dróg Samorządowych, ustawę z dnia 23 października 2018 r. o Funduszu Solidarnościowym i ustawę z dnia </w:t>
      </w:r>
      <w:r w:rsidR="00AA4A30">
        <w:br/>
      </w:r>
      <w:r>
        <w:t xml:space="preserve">16 maja 2019 r. o Funduszu rozwoju przewozów autobusowych o charakterze użyteczności publicznej.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245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3C1618">
      <w:rPr>
        <w:noProof/>
      </w:rPr>
      <w:t>17</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Szpot-Prusak">
    <w15:presenceInfo w15:providerId="Windows Live" w15:userId="0eb15f3b001d3c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51"/>
    <w:rsid w:val="000012DA"/>
    <w:rsid w:val="0000246E"/>
    <w:rsid w:val="00003862"/>
    <w:rsid w:val="0001236F"/>
    <w:rsid w:val="00012A35"/>
    <w:rsid w:val="00016099"/>
    <w:rsid w:val="00017DC2"/>
    <w:rsid w:val="00017E17"/>
    <w:rsid w:val="00021522"/>
    <w:rsid w:val="00023471"/>
    <w:rsid w:val="00023F13"/>
    <w:rsid w:val="00025647"/>
    <w:rsid w:val="00030634"/>
    <w:rsid w:val="00030968"/>
    <w:rsid w:val="000319C1"/>
    <w:rsid w:val="00031A8B"/>
    <w:rsid w:val="00031BCA"/>
    <w:rsid w:val="00032890"/>
    <w:rsid w:val="000330FA"/>
    <w:rsid w:val="0003362F"/>
    <w:rsid w:val="000362BE"/>
    <w:rsid w:val="00036B63"/>
    <w:rsid w:val="00037DBE"/>
    <w:rsid w:val="00037E1A"/>
    <w:rsid w:val="00040E78"/>
    <w:rsid w:val="0004335B"/>
    <w:rsid w:val="00043495"/>
    <w:rsid w:val="00046A75"/>
    <w:rsid w:val="00047312"/>
    <w:rsid w:val="000508BD"/>
    <w:rsid w:val="00050C47"/>
    <w:rsid w:val="000517AB"/>
    <w:rsid w:val="00051C95"/>
    <w:rsid w:val="0005339C"/>
    <w:rsid w:val="0005571B"/>
    <w:rsid w:val="00057AB3"/>
    <w:rsid w:val="00057DE1"/>
    <w:rsid w:val="00060076"/>
    <w:rsid w:val="00060432"/>
    <w:rsid w:val="00060D87"/>
    <w:rsid w:val="000615A5"/>
    <w:rsid w:val="00061CC6"/>
    <w:rsid w:val="00064E4C"/>
    <w:rsid w:val="00065332"/>
    <w:rsid w:val="00066901"/>
    <w:rsid w:val="00071BEE"/>
    <w:rsid w:val="00072405"/>
    <w:rsid w:val="000736CD"/>
    <w:rsid w:val="0007533B"/>
    <w:rsid w:val="0007545D"/>
    <w:rsid w:val="000760BF"/>
    <w:rsid w:val="0007613E"/>
    <w:rsid w:val="00076BFC"/>
    <w:rsid w:val="000776CC"/>
    <w:rsid w:val="000814A7"/>
    <w:rsid w:val="00081597"/>
    <w:rsid w:val="0008557B"/>
    <w:rsid w:val="00085CE7"/>
    <w:rsid w:val="000906EE"/>
    <w:rsid w:val="00091BA2"/>
    <w:rsid w:val="000944EF"/>
    <w:rsid w:val="00094F23"/>
    <w:rsid w:val="00096A54"/>
    <w:rsid w:val="0009732D"/>
    <w:rsid w:val="000973F0"/>
    <w:rsid w:val="000A1296"/>
    <w:rsid w:val="000A1C27"/>
    <w:rsid w:val="000A1DAD"/>
    <w:rsid w:val="000A225E"/>
    <w:rsid w:val="000A2649"/>
    <w:rsid w:val="000A2CBD"/>
    <w:rsid w:val="000A2CD2"/>
    <w:rsid w:val="000A323B"/>
    <w:rsid w:val="000A38C4"/>
    <w:rsid w:val="000A429D"/>
    <w:rsid w:val="000B1A09"/>
    <w:rsid w:val="000B298D"/>
    <w:rsid w:val="000B5B2D"/>
    <w:rsid w:val="000B5DCE"/>
    <w:rsid w:val="000B7FF1"/>
    <w:rsid w:val="000C05BA"/>
    <w:rsid w:val="000C0E8F"/>
    <w:rsid w:val="000C1B30"/>
    <w:rsid w:val="000C4BC4"/>
    <w:rsid w:val="000C7572"/>
    <w:rsid w:val="000C761C"/>
    <w:rsid w:val="000D0110"/>
    <w:rsid w:val="000D22B3"/>
    <w:rsid w:val="000D2468"/>
    <w:rsid w:val="000D318A"/>
    <w:rsid w:val="000D6173"/>
    <w:rsid w:val="000D6F83"/>
    <w:rsid w:val="000E1194"/>
    <w:rsid w:val="000E25CC"/>
    <w:rsid w:val="000E3694"/>
    <w:rsid w:val="000E490F"/>
    <w:rsid w:val="000E6241"/>
    <w:rsid w:val="000E6760"/>
    <w:rsid w:val="000E72D6"/>
    <w:rsid w:val="000F2BE3"/>
    <w:rsid w:val="000F3D0D"/>
    <w:rsid w:val="000F6ED4"/>
    <w:rsid w:val="000F7A6E"/>
    <w:rsid w:val="00101756"/>
    <w:rsid w:val="00103139"/>
    <w:rsid w:val="00103B37"/>
    <w:rsid w:val="001042BA"/>
    <w:rsid w:val="00106C95"/>
    <w:rsid w:val="00106D03"/>
    <w:rsid w:val="0010706C"/>
    <w:rsid w:val="00110465"/>
    <w:rsid w:val="00110628"/>
    <w:rsid w:val="0011245A"/>
    <w:rsid w:val="0011493E"/>
    <w:rsid w:val="00115B72"/>
    <w:rsid w:val="001209EC"/>
    <w:rsid w:val="00120A9E"/>
    <w:rsid w:val="00122803"/>
    <w:rsid w:val="0012295C"/>
    <w:rsid w:val="001231D4"/>
    <w:rsid w:val="001233FD"/>
    <w:rsid w:val="00125A9C"/>
    <w:rsid w:val="00126B9A"/>
    <w:rsid w:val="001270A2"/>
    <w:rsid w:val="00131237"/>
    <w:rsid w:val="001315CA"/>
    <w:rsid w:val="001329AC"/>
    <w:rsid w:val="001335AF"/>
    <w:rsid w:val="00134CA0"/>
    <w:rsid w:val="00136C0E"/>
    <w:rsid w:val="001372ED"/>
    <w:rsid w:val="0014026F"/>
    <w:rsid w:val="0014274A"/>
    <w:rsid w:val="00147469"/>
    <w:rsid w:val="00147A47"/>
    <w:rsid w:val="00147AA1"/>
    <w:rsid w:val="00147F8D"/>
    <w:rsid w:val="001514CC"/>
    <w:rsid w:val="001520CF"/>
    <w:rsid w:val="00154C43"/>
    <w:rsid w:val="00155D37"/>
    <w:rsid w:val="0015667C"/>
    <w:rsid w:val="00157110"/>
    <w:rsid w:val="0015742A"/>
    <w:rsid w:val="001575C5"/>
    <w:rsid w:val="00157DA1"/>
    <w:rsid w:val="00157DC3"/>
    <w:rsid w:val="001610B3"/>
    <w:rsid w:val="001614C1"/>
    <w:rsid w:val="00162626"/>
    <w:rsid w:val="00163147"/>
    <w:rsid w:val="00164C57"/>
    <w:rsid w:val="00164C9D"/>
    <w:rsid w:val="00171814"/>
    <w:rsid w:val="00172F7A"/>
    <w:rsid w:val="00173150"/>
    <w:rsid w:val="00173390"/>
    <w:rsid w:val="001736F0"/>
    <w:rsid w:val="00173BB3"/>
    <w:rsid w:val="001740D0"/>
    <w:rsid w:val="00174F2C"/>
    <w:rsid w:val="001763CC"/>
    <w:rsid w:val="00180F2A"/>
    <w:rsid w:val="00183453"/>
    <w:rsid w:val="00184B91"/>
    <w:rsid w:val="00184D4A"/>
    <w:rsid w:val="001854AA"/>
    <w:rsid w:val="00186EC1"/>
    <w:rsid w:val="00191E1F"/>
    <w:rsid w:val="0019473B"/>
    <w:rsid w:val="001952B1"/>
    <w:rsid w:val="00196E39"/>
    <w:rsid w:val="00197649"/>
    <w:rsid w:val="00197D0C"/>
    <w:rsid w:val="001A01FB"/>
    <w:rsid w:val="001A0B16"/>
    <w:rsid w:val="001A0FDD"/>
    <w:rsid w:val="001A10E9"/>
    <w:rsid w:val="001A183D"/>
    <w:rsid w:val="001A2B65"/>
    <w:rsid w:val="001A3CD3"/>
    <w:rsid w:val="001A5BEF"/>
    <w:rsid w:val="001A7F15"/>
    <w:rsid w:val="001B1259"/>
    <w:rsid w:val="001B2D7C"/>
    <w:rsid w:val="001B342E"/>
    <w:rsid w:val="001C1832"/>
    <w:rsid w:val="001C188C"/>
    <w:rsid w:val="001C4C84"/>
    <w:rsid w:val="001D1783"/>
    <w:rsid w:val="001D3942"/>
    <w:rsid w:val="001D53CD"/>
    <w:rsid w:val="001D55A3"/>
    <w:rsid w:val="001D5AF5"/>
    <w:rsid w:val="001D6FC5"/>
    <w:rsid w:val="001E1E73"/>
    <w:rsid w:val="001E4E0C"/>
    <w:rsid w:val="001E526D"/>
    <w:rsid w:val="001E5655"/>
    <w:rsid w:val="001F1832"/>
    <w:rsid w:val="001F220F"/>
    <w:rsid w:val="001F25B3"/>
    <w:rsid w:val="001F4845"/>
    <w:rsid w:val="001F6616"/>
    <w:rsid w:val="001F700D"/>
    <w:rsid w:val="001F78EA"/>
    <w:rsid w:val="00200A4F"/>
    <w:rsid w:val="00202BD4"/>
    <w:rsid w:val="00204A97"/>
    <w:rsid w:val="002114EF"/>
    <w:rsid w:val="002137E3"/>
    <w:rsid w:val="002166AD"/>
    <w:rsid w:val="00217871"/>
    <w:rsid w:val="002179DF"/>
    <w:rsid w:val="00221ED8"/>
    <w:rsid w:val="002231EA"/>
    <w:rsid w:val="00223FDF"/>
    <w:rsid w:val="00226982"/>
    <w:rsid w:val="002279C0"/>
    <w:rsid w:val="00230160"/>
    <w:rsid w:val="00231C77"/>
    <w:rsid w:val="0023727E"/>
    <w:rsid w:val="0024005A"/>
    <w:rsid w:val="00241A4D"/>
    <w:rsid w:val="00242081"/>
    <w:rsid w:val="00242EC3"/>
    <w:rsid w:val="00243777"/>
    <w:rsid w:val="002441CD"/>
    <w:rsid w:val="00247867"/>
    <w:rsid w:val="002501A3"/>
    <w:rsid w:val="0025166C"/>
    <w:rsid w:val="00252230"/>
    <w:rsid w:val="002526ED"/>
    <w:rsid w:val="00253D69"/>
    <w:rsid w:val="002555D4"/>
    <w:rsid w:val="002559F5"/>
    <w:rsid w:val="00256923"/>
    <w:rsid w:val="00256F3F"/>
    <w:rsid w:val="00261A16"/>
    <w:rsid w:val="00263522"/>
    <w:rsid w:val="00264EC6"/>
    <w:rsid w:val="00266F2F"/>
    <w:rsid w:val="00271013"/>
    <w:rsid w:val="00273FE4"/>
    <w:rsid w:val="00276457"/>
    <w:rsid w:val="002765B4"/>
    <w:rsid w:val="00276A94"/>
    <w:rsid w:val="00277063"/>
    <w:rsid w:val="00280D17"/>
    <w:rsid w:val="00282B57"/>
    <w:rsid w:val="00286BAB"/>
    <w:rsid w:val="0029405D"/>
    <w:rsid w:val="00294FA6"/>
    <w:rsid w:val="00295A6F"/>
    <w:rsid w:val="002A02F9"/>
    <w:rsid w:val="002A20C4"/>
    <w:rsid w:val="002A255E"/>
    <w:rsid w:val="002A3B4C"/>
    <w:rsid w:val="002A5612"/>
    <w:rsid w:val="002A570F"/>
    <w:rsid w:val="002A5FB2"/>
    <w:rsid w:val="002A7292"/>
    <w:rsid w:val="002A7358"/>
    <w:rsid w:val="002A7902"/>
    <w:rsid w:val="002B0F6B"/>
    <w:rsid w:val="002B1896"/>
    <w:rsid w:val="002B23B8"/>
    <w:rsid w:val="002B4429"/>
    <w:rsid w:val="002B4FE2"/>
    <w:rsid w:val="002B6717"/>
    <w:rsid w:val="002B68A6"/>
    <w:rsid w:val="002B7476"/>
    <w:rsid w:val="002B7FAF"/>
    <w:rsid w:val="002C0E4A"/>
    <w:rsid w:val="002C1879"/>
    <w:rsid w:val="002C5B71"/>
    <w:rsid w:val="002C620D"/>
    <w:rsid w:val="002C7114"/>
    <w:rsid w:val="002D0C4F"/>
    <w:rsid w:val="002D1364"/>
    <w:rsid w:val="002D4D30"/>
    <w:rsid w:val="002D5000"/>
    <w:rsid w:val="002D598D"/>
    <w:rsid w:val="002D7188"/>
    <w:rsid w:val="002D7964"/>
    <w:rsid w:val="002E1DE3"/>
    <w:rsid w:val="002E2AB6"/>
    <w:rsid w:val="002E3F34"/>
    <w:rsid w:val="002E5F79"/>
    <w:rsid w:val="002E64FA"/>
    <w:rsid w:val="002E7982"/>
    <w:rsid w:val="002F0A00"/>
    <w:rsid w:val="002F0CFA"/>
    <w:rsid w:val="002F4952"/>
    <w:rsid w:val="002F669F"/>
    <w:rsid w:val="002F6FF0"/>
    <w:rsid w:val="00301C97"/>
    <w:rsid w:val="0030710A"/>
    <w:rsid w:val="003072D3"/>
    <w:rsid w:val="0031004C"/>
    <w:rsid w:val="003105F6"/>
    <w:rsid w:val="00310712"/>
    <w:rsid w:val="00311297"/>
    <w:rsid w:val="003113BE"/>
    <w:rsid w:val="00311563"/>
    <w:rsid w:val="003122CA"/>
    <w:rsid w:val="00313E71"/>
    <w:rsid w:val="003148FD"/>
    <w:rsid w:val="0031747D"/>
    <w:rsid w:val="00321080"/>
    <w:rsid w:val="00322500"/>
    <w:rsid w:val="00322D45"/>
    <w:rsid w:val="00325199"/>
    <w:rsid w:val="0032569A"/>
    <w:rsid w:val="00325A1F"/>
    <w:rsid w:val="003266DE"/>
    <w:rsid w:val="003268F9"/>
    <w:rsid w:val="00330BAF"/>
    <w:rsid w:val="00333EFF"/>
    <w:rsid w:val="00334E3A"/>
    <w:rsid w:val="00335748"/>
    <w:rsid w:val="003361DD"/>
    <w:rsid w:val="00341A6A"/>
    <w:rsid w:val="00345B9C"/>
    <w:rsid w:val="00345F16"/>
    <w:rsid w:val="003510CC"/>
    <w:rsid w:val="00352DAE"/>
    <w:rsid w:val="00354EB9"/>
    <w:rsid w:val="00354F6A"/>
    <w:rsid w:val="003602AE"/>
    <w:rsid w:val="00360929"/>
    <w:rsid w:val="00361F51"/>
    <w:rsid w:val="003623A5"/>
    <w:rsid w:val="003647D5"/>
    <w:rsid w:val="003674B0"/>
    <w:rsid w:val="00371104"/>
    <w:rsid w:val="003726C4"/>
    <w:rsid w:val="00373140"/>
    <w:rsid w:val="00374E43"/>
    <w:rsid w:val="0037727C"/>
    <w:rsid w:val="00377E70"/>
    <w:rsid w:val="00380904"/>
    <w:rsid w:val="00381428"/>
    <w:rsid w:val="003823EE"/>
    <w:rsid w:val="00382960"/>
    <w:rsid w:val="00383795"/>
    <w:rsid w:val="00383A2E"/>
    <w:rsid w:val="003846F7"/>
    <w:rsid w:val="003851ED"/>
    <w:rsid w:val="00385B39"/>
    <w:rsid w:val="00386785"/>
    <w:rsid w:val="0038798D"/>
    <w:rsid w:val="003879A7"/>
    <w:rsid w:val="00390E89"/>
    <w:rsid w:val="00391B1A"/>
    <w:rsid w:val="00392099"/>
    <w:rsid w:val="00392714"/>
    <w:rsid w:val="00394423"/>
    <w:rsid w:val="00396942"/>
    <w:rsid w:val="00396B49"/>
    <w:rsid w:val="00396E3E"/>
    <w:rsid w:val="003A306E"/>
    <w:rsid w:val="003A5808"/>
    <w:rsid w:val="003A5F86"/>
    <w:rsid w:val="003A60DC"/>
    <w:rsid w:val="003A63A8"/>
    <w:rsid w:val="003A6A46"/>
    <w:rsid w:val="003A7A63"/>
    <w:rsid w:val="003B000C"/>
    <w:rsid w:val="003B0477"/>
    <w:rsid w:val="003B0F1D"/>
    <w:rsid w:val="003B4A57"/>
    <w:rsid w:val="003C0AD9"/>
    <w:rsid w:val="003C0ED0"/>
    <w:rsid w:val="003C1618"/>
    <w:rsid w:val="003C1D49"/>
    <w:rsid w:val="003C2C4F"/>
    <w:rsid w:val="003C35C4"/>
    <w:rsid w:val="003C4E63"/>
    <w:rsid w:val="003C6DE8"/>
    <w:rsid w:val="003D12C2"/>
    <w:rsid w:val="003D31B9"/>
    <w:rsid w:val="003D3867"/>
    <w:rsid w:val="003D4111"/>
    <w:rsid w:val="003D5ADA"/>
    <w:rsid w:val="003D716E"/>
    <w:rsid w:val="003E0D1A"/>
    <w:rsid w:val="003E14F0"/>
    <w:rsid w:val="003E1675"/>
    <w:rsid w:val="003E2717"/>
    <w:rsid w:val="003E2DA3"/>
    <w:rsid w:val="003E2E01"/>
    <w:rsid w:val="003F020D"/>
    <w:rsid w:val="003F03D9"/>
    <w:rsid w:val="003F0CF2"/>
    <w:rsid w:val="003F14DB"/>
    <w:rsid w:val="003F250C"/>
    <w:rsid w:val="003F2FBE"/>
    <w:rsid w:val="003F318D"/>
    <w:rsid w:val="003F3601"/>
    <w:rsid w:val="003F5BAE"/>
    <w:rsid w:val="003F6ED7"/>
    <w:rsid w:val="003F7C2A"/>
    <w:rsid w:val="004001D6"/>
    <w:rsid w:val="00400ADC"/>
    <w:rsid w:val="00401C84"/>
    <w:rsid w:val="00403210"/>
    <w:rsid w:val="004035BB"/>
    <w:rsid w:val="004035EB"/>
    <w:rsid w:val="00407332"/>
    <w:rsid w:val="00407828"/>
    <w:rsid w:val="00407C1C"/>
    <w:rsid w:val="00410552"/>
    <w:rsid w:val="004125EB"/>
    <w:rsid w:val="00413D8E"/>
    <w:rsid w:val="004140F2"/>
    <w:rsid w:val="004169E4"/>
    <w:rsid w:val="00417B22"/>
    <w:rsid w:val="00417B8A"/>
    <w:rsid w:val="00421085"/>
    <w:rsid w:val="0042465E"/>
    <w:rsid w:val="00424DF7"/>
    <w:rsid w:val="004270DA"/>
    <w:rsid w:val="004314A6"/>
    <w:rsid w:val="00431B5B"/>
    <w:rsid w:val="00432B76"/>
    <w:rsid w:val="00434ACA"/>
    <w:rsid w:val="00434D01"/>
    <w:rsid w:val="00435969"/>
    <w:rsid w:val="00435D26"/>
    <w:rsid w:val="00435D55"/>
    <w:rsid w:val="0043721B"/>
    <w:rsid w:val="004401AD"/>
    <w:rsid w:val="00440C99"/>
    <w:rsid w:val="0044175C"/>
    <w:rsid w:val="00445F4D"/>
    <w:rsid w:val="004504C0"/>
    <w:rsid w:val="0045282E"/>
    <w:rsid w:val="00454606"/>
    <w:rsid w:val="004550FB"/>
    <w:rsid w:val="0046111A"/>
    <w:rsid w:val="00462946"/>
    <w:rsid w:val="00463F43"/>
    <w:rsid w:val="00464B94"/>
    <w:rsid w:val="004653A8"/>
    <w:rsid w:val="00465A0B"/>
    <w:rsid w:val="0046772C"/>
    <w:rsid w:val="0047077C"/>
    <w:rsid w:val="00470B05"/>
    <w:rsid w:val="0047207C"/>
    <w:rsid w:val="00472CD6"/>
    <w:rsid w:val="00473FA3"/>
    <w:rsid w:val="00474E3C"/>
    <w:rsid w:val="0047738A"/>
    <w:rsid w:val="00480A58"/>
    <w:rsid w:val="00482151"/>
    <w:rsid w:val="0048473A"/>
    <w:rsid w:val="004855E1"/>
    <w:rsid w:val="00485FAD"/>
    <w:rsid w:val="00487AED"/>
    <w:rsid w:val="00487E89"/>
    <w:rsid w:val="00490D0A"/>
    <w:rsid w:val="00491EDF"/>
    <w:rsid w:val="00492A3F"/>
    <w:rsid w:val="00493C61"/>
    <w:rsid w:val="00494167"/>
    <w:rsid w:val="004942D6"/>
    <w:rsid w:val="00494F62"/>
    <w:rsid w:val="004A2001"/>
    <w:rsid w:val="004A2CDB"/>
    <w:rsid w:val="004A3590"/>
    <w:rsid w:val="004A46D4"/>
    <w:rsid w:val="004A711A"/>
    <w:rsid w:val="004B00A7"/>
    <w:rsid w:val="004B163C"/>
    <w:rsid w:val="004B25E2"/>
    <w:rsid w:val="004B2FCA"/>
    <w:rsid w:val="004B34D7"/>
    <w:rsid w:val="004B3594"/>
    <w:rsid w:val="004B488D"/>
    <w:rsid w:val="004B5037"/>
    <w:rsid w:val="004B5B2F"/>
    <w:rsid w:val="004B626A"/>
    <w:rsid w:val="004B660E"/>
    <w:rsid w:val="004C05BD"/>
    <w:rsid w:val="004C3B06"/>
    <w:rsid w:val="004C3F97"/>
    <w:rsid w:val="004C7EE7"/>
    <w:rsid w:val="004D2DEE"/>
    <w:rsid w:val="004D2E1F"/>
    <w:rsid w:val="004D32F3"/>
    <w:rsid w:val="004D32F9"/>
    <w:rsid w:val="004D7E61"/>
    <w:rsid w:val="004D7FD9"/>
    <w:rsid w:val="004E1324"/>
    <w:rsid w:val="004E19A5"/>
    <w:rsid w:val="004E1CDF"/>
    <w:rsid w:val="004E1FEC"/>
    <w:rsid w:val="004E37E5"/>
    <w:rsid w:val="004E3FDB"/>
    <w:rsid w:val="004E5497"/>
    <w:rsid w:val="004F1F4A"/>
    <w:rsid w:val="004F28E5"/>
    <w:rsid w:val="004F296D"/>
    <w:rsid w:val="004F3424"/>
    <w:rsid w:val="004F37BA"/>
    <w:rsid w:val="004F508B"/>
    <w:rsid w:val="004F695F"/>
    <w:rsid w:val="004F6CA4"/>
    <w:rsid w:val="00500752"/>
    <w:rsid w:val="00501A50"/>
    <w:rsid w:val="0050222D"/>
    <w:rsid w:val="00503346"/>
    <w:rsid w:val="00503AF3"/>
    <w:rsid w:val="0050696D"/>
    <w:rsid w:val="005070A5"/>
    <w:rsid w:val="0050768C"/>
    <w:rsid w:val="0051094B"/>
    <w:rsid w:val="005110D7"/>
    <w:rsid w:val="00511D99"/>
    <w:rsid w:val="005128D3"/>
    <w:rsid w:val="00513680"/>
    <w:rsid w:val="00513D49"/>
    <w:rsid w:val="005147E8"/>
    <w:rsid w:val="005158F2"/>
    <w:rsid w:val="00526DFC"/>
    <w:rsid w:val="00526F43"/>
    <w:rsid w:val="00527651"/>
    <w:rsid w:val="00532640"/>
    <w:rsid w:val="00533CD8"/>
    <w:rsid w:val="00534C24"/>
    <w:rsid w:val="005351CE"/>
    <w:rsid w:val="00535C2F"/>
    <w:rsid w:val="005363AB"/>
    <w:rsid w:val="00542540"/>
    <w:rsid w:val="00542DD7"/>
    <w:rsid w:val="0054428E"/>
    <w:rsid w:val="005449DA"/>
    <w:rsid w:val="00544EF4"/>
    <w:rsid w:val="00545E53"/>
    <w:rsid w:val="005466E8"/>
    <w:rsid w:val="00546D79"/>
    <w:rsid w:val="005479D9"/>
    <w:rsid w:val="00547FA8"/>
    <w:rsid w:val="0055038A"/>
    <w:rsid w:val="005536D0"/>
    <w:rsid w:val="00554D12"/>
    <w:rsid w:val="00555C9F"/>
    <w:rsid w:val="005572BD"/>
    <w:rsid w:val="00557A12"/>
    <w:rsid w:val="005607F1"/>
    <w:rsid w:val="00560AC7"/>
    <w:rsid w:val="00560CB7"/>
    <w:rsid w:val="0056100E"/>
    <w:rsid w:val="00561AFB"/>
    <w:rsid w:val="00561FA8"/>
    <w:rsid w:val="005635ED"/>
    <w:rsid w:val="00565253"/>
    <w:rsid w:val="00570191"/>
    <w:rsid w:val="00570570"/>
    <w:rsid w:val="00572512"/>
    <w:rsid w:val="00573EE6"/>
    <w:rsid w:val="0057547F"/>
    <w:rsid w:val="005754EE"/>
    <w:rsid w:val="0057617E"/>
    <w:rsid w:val="00576497"/>
    <w:rsid w:val="005769B3"/>
    <w:rsid w:val="005835E7"/>
    <w:rsid w:val="0058397F"/>
    <w:rsid w:val="00583BF8"/>
    <w:rsid w:val="00584303"/>
    <w:rsid w:val="005855B3"/>
    <w:rsid w:val="00585F33"/>
    <w:rsid w:val="00586553"/>
    <w:rsid w:val="005871A9"/>
    <w:rsid w:val="00591124"/>
    <w:rsid w:val="00592263"/>
    <w:rsid w:val="00593DB1"/>
    <w:rsid w:val="00597024"/>
    <w:rsid w:val="005A0274"/>
    <w:rsid w:val="005A095C"/>
    <w:rsid w:val="005A669D"/>
    <w:rsid w:val="005A75D8"/>
    <w:rsid w:val="005B078C"/>
    <w:rsid w:val="005B6515"/>
    <w:rsid w:val="005B713E"/>
    <w:rsid w:val="005C03B6"/>
    <w:rsid w:val="005C0981"/>
    <w:rsid w:val="005C348E"/>
    <w:rsid w:val="005C68E1"/>
    <w:rsid w:val="005C6A0E"/>
    <w:rsid w:val="005D0CD3"/>
    <w:rsid w:val="005D0F7A"/>
    <w:rsid w:val="005D3763"/>
    <w:rsid w:val="005D55E1"/>
    <w:rsid w:val="005E19F7"/>
    <w:rsid w:val="005E4F04"/>
    <w:rsid w:val="005E62C2"/>
    <w:rsid w:val="005E6C71"/>
    <w:rsid w:val="005E72FC"/>
    <w:rsid w:val="005F00DA"/>
    <w:rsid w:val="005F0963"/>
    <w:rsid w:val="005F2824"/>
    <w:rsid w:val="005F2EBA"/>
    <w:rsid w:val="005F35ED"/>
    <w:rsid w:val="005F3702"/>
    <w:rsid w:val="005F7812"/>
    <w:rsid w:val="005F7A88"/>
    <w:rsid w:val="00602F35"/>
    <w:rsid w:val="00603596"/>
    <w:rsid w:val="00603A1A"/>
    <w:rsid w:val="006046D5"/>
    <w:rsid w:val="00606409"/>
    <w:rsid w:val="00607A93"/>
    <w:rsid w:val="00610C08"/>
    <w:rsid w:val="006114ED"/>
    <w:rsid w:val="00611705"/>
    <w:rsid w:val="00611F74"/>
    <w:rsid w:val="006124BE"/>
    <w:rsid w:val="00615772"/>
    <w:rsid w:val="0061654A"/>
    <w:rsid w:val="00616A7E"/>
    <w:rsid w:val="0062040B"/>
    <w:rsid w:val="00621256"/>
    <w:rsid w:val="00621EE1"/>
    <w:rsid w:val="00621FCC"/>
    <w:rsid w:val="00622E4B"/>
    <w:rsid w:val="00631E6C"/>
    <w:rsid w:val="006333DA"/>
    <w:rsid w:val="00635134"/>
    <w:rsid w:val="006356E2"/>
    <w:rsid w:val="00642A65"/>
    <w:rsid w:val="00642F66"/>
    <w:rsid w:val="0064352F"/>
    <w:rsid w:val="00645DCE"/>
    <w:rsid w:val="006465AC"/>
    <w:rsid w:val="006465BF"/>
    <w:rsid w:val="00653B22"/>
    <w:rsid w:val="00653D7F"/>
    <w:rsid w:val="006561E7"/>
    <w:rsid w:val="00657656"/>
    <w:rsid w:val="00657BF4"/>
    <w:rsid w:val="006603FB"/>
    <w:rsid w:val="006608DF"/>
    <w:rsid w:val="006609C3"/>
    <w:rsid w:val="006623AC"/>
    <w:rsid w:val="006637E3"/>
    <w:rsid w:val="00665430"/>
    <w:rsid w:val="00665838"/>
    <w:rsid w:val="006678AF"/>
    <w:rsid w:val="006701EF"/>
    <w:rsid w:val="00673BA5"/>
    <w:rsid w:val="00680058"/>
    <w:rsid w:val="00681F9F"/>
    <w:rsid w:val="006840EA"/>
    <w:rsid w:val="006844E2"/>
    <w:rsid w:val="00685267"/>
    <w:rsid w:val="00685B95"/>
    <w:rsid w:val="00686997"/>
    <w:rsid w:val="006872AE"/>
    <w:rsid w:val="00687923"/>
    <w:rsid w:val="00690082"/>
    <w:rsid w:val="00690252"/>
    <w:rsid w:val="00693B50"/>
    <w:rsid w:val="006946BB"/>
    <w:rsid w:val="00695ACB"/>
    <w:rsid w:val="006969FA"/>
    <w:rsid w:val="00696F95"/>
    <w:rsid w:val="00697DF7"/>
    <w:rsid w:val="006A35D5"/>
    <w:rsid w:val="006A4A0C"/>
    <w:rsid w:val="006A4AFE"/>
    <w:rsid w:val="006A5768"/>
    <w:rsid w:val="006A748A"/>
    <w:rsid w:val="006B1F65"/>
    <w:rsid w:val="006B31C2"/>
    <w:rsid w:val="006B6C68"/>
    <w:rsid w:val="006C1880"/>
    <w:rsid w:val="006C419E"/>
    <w:rsid w:val="006C4A31"/>
    <w:rsid w:val="006C5AC2"/>
    <w:rsid w:val="006C6AFB"/>
    <w:rsid w:val="006D2735"/>
    <w:rsid w:val="006D45B2"/>
    <w:rsid w:val="006E0FCC"/>
    <w:rsid w:val="006E1E96"/>
    <w:rsid w:val="006E340C"/>
    <w:rsid w:val="006E352A"/>
    <w:rsid w:val="006E5E21"/>
    <w:rsid w:val="006F1AA7"/>
    <w:rsid w:val="006F2648"/>
    <w:rsid w:val="006F298E"/>
    <w:rsid w:val="006F2F10"/>
    <w:rsid w:val="006F2F2C"/>
    <w:rsid w:val="006F40B5"/>
    <w:rsid w:val="006F482B"/>
    <w:rsid w:val="006F56B7"/>
    <w:rsid w:val="006F5E4F"/>
    <w:rsid w:val="006F6311"/>
    <w:rsid w:val="00701952"/>
    <w:rsid w:val="00702556"/>
    <w:rsid w:val="0070277E"/>
    <w:rsid w:val="00704156"/>
    <w:rsid w:val="007056D7"/>
    <w:rsid w:val="007069FC"/>
    <w:rsid w:val="0070704B"/>
    <w:rsid w:val="007108AE"/>
    <w:rsid w:val="00711221"/>
    <w:rsid w:val="00712675"/>
    <w:rsid w:val="00713808"/>
    <w:rsid w:val="00714394"/>
    <w:rsid w:val="007151B6"/>
    <w:rsid w:val="0071520D"/>
    <w:rsid w:val="00715EDB"/>
    <w:rsid w:val="007160D5"/>
    <w:rsid w:val="007163FB"/>
    <w:rsid w:val="00716FE4"/>
    <w:rsid w:val="00717C2E"/>
    <w:rsid w:val="007204FA"/>
    <w:rsid w:val="007213B3"/>
    <w:rsid w:val="00722795"/>
    <w:rsid w:val="0072457F"/>
    <w:rsid w:val="00725406"/>
    <w:rsid w:val="0072621B"/>
    <w:rsid w:val="007263AB"/>
    <w:rsid w:val="00730555"/>
    <w:rsid w:val="007312CC"/>
    <w:rsid w:val="007368D5"/>
    <w:rsid w:val="00736A64"/>
    <w:rsid w:val="00736F9A"/>
    <w:rsid w:val="00737F6A"/>
    <w:rsid w:val="007410B6"/>
    <w:rsid w:val="00743524"/>
    <w:rsid w:val="00744C6F"/>
    <w:rsid w:val="00744ED8"/>
    <w:rsid w:val="007457F6"/>
    <w:rsid w:val="00745ABB"/>
    <w:rsid w:val="00746E38"/>
    <w:rsid w:val="00747CD5"/>
    <w:rsid w:val="007500B2"/>
    <w:rsid w:val="00752A8E"/>
    <w:rsid w:val="007534AC"/>
    <w:rsid w:val="00753B51"/>
    <w:rsid w:val="00755A52"/>
    <w:rsid w:val="00756629"/>
    <w:rsid w:val="00756DCB"/>
    <w:rsid w:val="007575D2"/>
    <w:rsid w:val="0075793F"/>
    <w:rsid w:val="00757B4F"/>
    <w:rsid w:val="00757B6A"/>
    <w:rsid w:val="007610E0"/>
    <w:rsid w:val="007621AA"/>
    <w:rsid w:val="0076260A"/>
    <w:rsid w:val="0076404A"/>
    <w:rsid w:val="00764A67"/>
    <w:rsid w:val="00764F7D"/>
    <w:rsid w:val="00770450"/>
    <w:rsid w:val="00770F6B"/>
    <w:rsid w:val="00771883"/>
    <w:rsid w:val="00773FCE"/>
    <w:rsid w:val="00776DC2"/>
    <w:rsid w:val="007775EC"/>
    <w:rsid w:val="00780122"/>
    <w:rsid w:val="0078214B"/>
    <w:rsid w:val="007831B9"/>
    <w:rsid w:val="0078498A"/>
    <w:rsid w:val="00785BD9"/>
    <w:rsid w:val="007878FE"/>
    <w:rsid w:val="00791A08"/>
    <w:rsid w:val="00792207"/>
    <w:rsid w:val="00792B64"/>
    <w:rsid w:val="00792E29"/>
    <w:rsid w:val="0079379A"/>
    <w:rsid w:val="00794953"/>
    <w:rsid w:val="007A044E"/>
    <w:rsid w:val="007A1F2F"/>
    <w:rsid w:val="007A2A5C"/>
    <w:rsid w:val="007A4BBE"/>
    <w:rsid w:val="007A5150"/>
    <w:rsid w:val="007A5373"/>
    <w:rsid w:val="007A789F"/>
    <w:rsid w:val="007B38FF"/>
    <w:rsid w:val="007B44A7"/>
    <w:rsid w:val="007B47E7"/>
    <w:rsid w:val="007B63F3"/>
    <w:rsid w:val="007B75BC"/>
    <w:rsid w:val="007C05DD"/>
    <w:rsid w:val="007C0BD6"/>
    <w:rsid w:val="007C32B3"/>
    <w:rsid w:val="007C3806"/>
    <w:rsid w:val="007C5BB7"/>
    <w:rsid w:val="007D07D5"/>
    <w:rsid w:val="007D1C64"/>
    <w:rsid w:val="007D32DD"/>
    <w:rsid w:val="007D3C5C"/>
    <w:rsid w:val="007D5A01"/>
    <w:rsid w:val="007D6759"/>
    <w:rsid w:val="007D6DCE"/>
    <w:rsid w:val="007D72C4"/>
    <w:rsid w:val="007E2CFE"/>
    <w:rsid w:val="007E43F7"/>
    <w:rsid w:val="007E45B5"/>
    <w:rsid w:val="007E59C9"/>
    <w:rsid w:val="007F0072"/>
    <w:rsid w:val="007F2EB6"/>
    <w:rsid w:val="007F54C3"/>
    <w:rsid w:val="007F7E02"/>
    <w:rsid w:val="00802184"/>
    <w:rsid w:val="00802949"/>
    <w:rsid w:val="0080301E"/>
    <w:rsid w:val="0080355F"/>
    <w:rsid w:val="0080365F"/>
    <w:rsid w:val="00812BE5"/>
    <w:rsid w:val="008138E3"/>
    <w:rsid w:val="00817429"/>
    <w:rsid w:val="00821514"/>
    <w:rsid w:val="00821E35"/>
    <w:rsid w:val="0082265B"/>
    <w:rsid w:val="00824591"/>
    <w:rsid w:val="00824AED"/>
    <w:rsid w:val="00824E89"/>
    <w:rsid w:val="00827820"/>
    <w:rsid w:val="00827F06"/>
    <w:rsid w:val="00830120"/>
    <w:rsid w:val="00831322"/>
    <w:rsid w:val="00831B8B"/>
    <w:rsid w:val="0083405D"/>
    <w:rsid w:val="0083524D"/>
    <w:rsid w:val="008352D4"/>
    <w:rsid w:val="00836DB9"/>
    <w:rsid w:val="00837C67"/>
    <w:rsid w:val="00840512"/>
    <w:rsid w:val="008415B0"/>
    <w:rsid w:val="00842028"/>
    <w:rsid w:val="008436B8"/>
    <w:rsid w:val="008460B6"/>
    <w:rsid w:val="00850C9D"/>
    <w:rsid w:val="008510FA"/>
    <w:rsid w:val="00852B59"/>
    <w:rsid w:val="00856272"/>
    <w:rsid w:val="008563FF"/>
    <w:rsid w:val="0086018B"/>
    <w:rsid w:val="008601AE"/>
    <w:rsid w:val="008611DD"/>
    <w:rsid w:val="008620DE"/>
    <w:rsid w:val="008659CC"/>
    <w:rsid w:val="00866867"/>
    <w:rsid w:val="00870EFF"/>
    <w:rsid w:val="00872257"/>
    <w:rsid w:val="0087311C"/>
    <w:rsid w:val="008753E6"/>
    <w:rsid w:val="0087738C"/>
    <w:rsid w:val="008802AF"/>
    <w:rsid w:val="00881926"/>
    <w:rsid w:val="0088318F"/>
    <w:rsid w:val="0088331D"/>
    <w:rsid w:val="00883492"/>
    <w:rsid w:val="008852B0"/>
    <w:rsid w:val="00885AE7"/>
    <w:rsid w:val="00886B60"/>
    <w:rsid w:val="00886B61"/>
    <w:rsid w:val="008873DD"/>
    <w:rsid w:val="00887889"/>
    <w:rsid w:val="00887FDE"/>
    <w:rsid w:val="008906F1"/>
    <w:rsid w:val="008920FF"/>
    <w:rsid w:val="008926E8"/>
    <w:rsid w:val="00894F19"/>
    <w:rsid w:val="00895ACF"/>
    <w:rsid w:val="00896A10"/>
    <w:rsid w:val="008971B5"/>
    <w:rsid w:val="008A5D26"/>
    <w:rsid w:val="008A6B13"/>
    <w:rsid w:val="008A6ECB"/>
    <w:rsid w:val="008A76AF"/>
    <w:rsid w:val="008B0BF9"/>
    <w:rsid w:val="008B2721"/>
    <w:rsid w:val="008B2866"/>
    <w:rsid w:val="008B3859"/>
    <w:rsid w:val="008B436D"/>
    <w:rsid w:val="008B4E49"/>
    <w:rsid w:val="008B7712"/>
    <w:rsid w:val="008B7B26"/>
    <w:rsid w:val="008C3524"/>
    <w:rsid w:val="008C4061"/>
    <w:rsid w:val="008C4229"/>
    <w:rsid w:val="008C50AA"/>
    <w:rsid w:val="008C5BE0"/>
    <w:rsid w:val="008C7233"/>
    <w:rsid w:val="008C72F7"/>
    <w:rsid w:val="008D2434"/>
    <w:rsid w:val="008D3A5B"/>
    <w:rsid w:val="008D3C56"/>
    <w:rsid w:val="008D5416"/>
    <w:rsid w:val="008E171D"/>
    <w:rsid w:val="008E2785"/>
    <w:rsid w:val="008E38BF"/>
    <w:rsid w:val="008E50BA"/>
    <w:rsid w:val="008E766B"/>
    <w:rsid w:val="008E78A3"/>
    <w:rsid w:val="008F0654"/>
    <w:rsid w:val="008F06CB"/>
    <w:rsid w:val="008F13F5"/>
    <w:rsid w:val="008F2E83"/>
    <w:rsid w:val="008F3EAD"/>
    <w:rsid w:val="008F47B1"/>
    <w:rsid w:val="008F612A"/>
    <w:rsid w:val="0090293D"/>
    <w:rsid w:val="009034DE"/>
    <w:rsid w:val="0090521F"/>
    <w:rsid w:val="00905396"/>
    <w:rsid w:val="0090605D"/>
    <w:rsid w:val="00906419"/>
    <w:rsid w:val="00912889"/>
    <w:rsid w:val="00913A42"/>
    <w:rsid w:val="00914167"/>
    <w:rsid w:val="009143DB"/>
    <w:rsid w:val="00915065"/>
    <w:rsid w:val="009177A5"/>
    <w:rsid w:val="00917CE5"/>
    <w:rsid w:val="00921415"/>
    <w:rsid w:val="009217C0"/>
    <w:rsid w:val="00925241"/>
    <w:rsid w:val="00925CEC"/>
    <w:rsid w:val="00926A3F"/>
    <w:rsid w:val="0092794E"/>
    <w:rsid w:val="00927AE5"/>
    <w:rsid w:val="0093020C"/>
    <w:rsid w:val="0093063B"/>
    <w:rsid w:val="00930D30"/>
    <w:rsid w:val="00930FF9"/>
    <w:rsid w:val="00931479"/>
    <w:rsid w:val="009332A2"/>
    <w:rsid w:val="00934B59"/>
    <w:rsid w:val="00937598"/>
    <w:rsid w:val="0093790B"/>
    <w:rsid w:val="00937A00"/>
    <w:rsid w:val="009410BC"/>
    <w:rsid w:val="00943751"/>
    <w:rsid w:val="00946A41"/>
    <w:rsid w:val="00946DD0"/>
    <w:rsid w:val="009509E6"/>
    <w:rsid w:val="00952018"/>
    <w:rsid w:val="00952800"/>
    <w:rsid w:val="0095300D"/>
    <w:rsid w:val="00953918"/>
    <w:rsid w:val="00956812"/>
    <w:rsid w:val="0095719A"/>
    <w:rsid w:val="009623E9"/>
    <w:rsid w:val="00963957"/>
    <w:rsid w:val="00963EEB"/>
    <w:rsid w:val="009648BC"/>
    <w:rsid w:val="00964C2F"/>
    <w:rsid w:val="00965F88"/>
    <w:rsid w:val="00966461"/>
    <w:rsid w:val="00974C46"/>
    <w:rsid w:val="00984E03"/>
    <w:rsid w:val="00987E85"/>
    <w:rsid w:val="00991EC7"/>
    <w:rsid w:val="0099434C"/>
    <w:rsid w:val="0099534A"/>
    <w:rsid w:val="009A0D12"/>
    <w:rsid w:val="009A1987"/>
    <w:rsid w:val="009A2BEE"/>
    <w:rsid w:val="009A386E"/>
    <w:rsid w:val="009A5289"/>
    <w:rsid w:val="009A7A53"/>
    <w:rsid w:val="009B0402"/>
    <w:rsid w:val="009B0B75"/>
    <w:rsid w:val="009B16DF"/>
    <w:rsid w:val="009B4BB6"/>
    <w:rsid w:val="009B4CB2"/>
    <w:rsid w:val="009B5E67"/>
    <w:rsid w:val="009B6701"/>
    <w:rsid w:val="009B6EF7"/>
    <w:rsid w:val="009B7000"/>
    <w:rsid w:val="009B739C"/>
    <w:rsid w:val="009C04EC"/>
    <w:rsid w:val="009C328C"/>
    <w:rsid w:val="009C4444"/>
    <w:rsid w:val="009C79AD"/>
    <w:rsid w:val="009C7AAC"/>
    <w:rsid w:val="009C7CA6"/>
    <w:rsid w:val="009D0640"/>
    <w:rsid w:val="009D282C"/>
    <w:rsid w:val="009D3316"/>
    <w:rsid w:val="009D55AA"/>
    <w:rsid w:val="009D57EF"/>
    <w:rsid w:val="009D669F"/>
    <w:rsid w:val="009D7F45"/>
    <w:rsid w:val="009E10FC"/>
    <w:rsid w:val="009E126C"/>
    <w:rsid w:val="009E3E77"/>
    <w:rsid w:val="009E3FAB"/>
    <w:rsid w:val="009E5B3F"/>
    <w:rsid w:val="009E7D90"/>
    <w:rsid w:val="009F02E8"/>
    <w:rsid w:val="009F1AB0"/>
    <w:rsid w:val="009F501D"/>
    <w:rsid w:val="00A039D5"/>
    <w:rsid w:val="00A046AD"/>
    <w:rsid w:val="00A079C1"/>
    <w:rsid w:val="00A11774"/>
    <w:rsid w:val="00A12520"/>
    <w:rsid w:val="00A130FD"/>
    <w:rsid w:val="00A13D6D"/>
    <w:rsid w:val="00A14769"/>
    <w:rsid w:val="00A16151"/>
    <w:rsid w:val="00A16EC6"/>
    <w:rsid w:val="00A17C06"/>
    <w:rsid w:val="00A2126E"/>
    <w:rsid w:val="00A21706"/>
    <w:rsid w:val="00A22D91"/>
    <w:rsid w:val="00A24FCC"/>
    <w:rsid w:val="00A26A90"/>
    <w:rsid w:val="00A26B27"/>
    <w:rsid w:val="00A26E7A"/>
    <w:rsid w:val="00A30E4F"/>
    <w:rsid w:val="00A32253"/>
    <w:rsid w:val="00A3310E"/>
    <w:rsid w:val="00A333A0"/>
    <w:rsid w:val="00A333FE"/>
    <w:rsid w:val="00A37E70"/>
    <w:rsid w:val="00A4327A"/>
    <w:rsid w:val="00A437E1"/>
    <w:rsid w:val="00A43FC1"/>
    <w:rsid w:val="00A4685E"/>
    <w:rsid w:val="00A46D9D"/>
    <w:rsid w:val="00A50CD4"/>
    <w:rsid w:val="00A51191"/>
    <w:rsid w:val="00A53B75"/>
    <w:rsid w:val="00A55E49"/>
    <w:rsid w:val="00A56D62"/>
    <w:rsid w:val="00A56F07"/>
    <w:rsid w:val="00A57582"/>
    <w:rsid w:val="00A5762C"/>
    <w:rsid w:val="00A57983"/>
    <w:rsid w:val="00A600FC"/>
    <w:rsid w:val="00A60BCA"/>
    <w:rsid w:val="00A62832"/>
    <w:rsid w:val="00A638DA"/>
    <w:rsid w:val="00A64393"/>
    <w:rsid w:val="00A6575D"/>
    <w:rsid w:val="00A65B41"/>
    <w:rsid w:val="00A65E00"/>
    <w:rsid w:val="00A66A78"/>
    <w:rsid w:val="00A7436E"/>
    <w:rsid w:val="00A74E96"/>
    <w:rsid w:val="00A75A8E"/>
    <w:rsid w:val="00A81C1F"/>
    <w:rsid w:val="00A824DD"/>
    <w:rsid w:val="00A83676"/>
    <w:rsid w:val="00A83B7B"/>
    <w:rsid w:val="00A84274"/>
    <w:rsid w:val="00A850F3"/>
    <w:rsid w:val="00A86151"/>
    <w:rsid w:val="00A864E3"/>
    <w:rsid w:val="00A90FA6"/>
    <w:rsid w:val="00A94574"/>
    <w:rsid w:val="00A95936"/>
    <w:rsid w:val="00A96265"/>
    <w:rsid w:val="00A96895"/>
    <w:rsid w:val="00A97084"/>
    <w:rsid w:val="00AA1C2C"/>
    <w:rsid w:val="00AA2238"/>
    <w:rsid w:val="00AA35F6"/>
    <w:rsid w:val="00AA4A30"/>
    <w:rsid w:val="00AA667C"/>
    <w:rsid w:val="00AA6E91"/>
    <w:rsid w:val="00AA7439"/>
    <w:rsid w:val="00AA7930"/>
    <w:rsid w:val="00AB047E"/>
    <w:rsid w:val="00AB0B0A"/>
    <w:rsid w:val="00AB0BB7"/>
    <w:rsid w:val="00AB22C6"/>
    <w:rsid w:val="00AB26A6"/>
    <w:rsid w:val="00AB2AD0"/>
    <w:rsid w:val="00AB67FC"/>
    <w:rsid w:val="00AB7A6F"/>
    <w:rsid w:val="00AC00F2"/>
    <w:rsid w:val="00AC20BD"/>
    <w:rsid w:val="00AC31B5"/>
    <w:rsid w:val="00AC349A"/>
    <w:rsid w:val="00AC3A36"/>
    <w:rsid w:val="00AC4485"/>
    <w:rsid w:val="00AC4EA1"/>
    <w:rsid w:val="00AC5381"/>
    <w:rsid w:val="00AC5920"/>
    <w:rsid w:val="00AD03D1"/>
    <w:rsid w:val="00AD0E65"/>
    <w:rsid w:val="00AD2BF2"/>
    <w:rsid w:val="00AD2F44"/>
    <w:rsid w:val="00AD395E"/>
    <w:rsid w:val="00AD4E90"/>
    <w:rsid w:val="00AD5422"/>
    <w:rsid w:val="00AE3196"/>
    <w:rsid w:val="00AE4179"/>
    <w:rsid w:val="00AE4425"/>
    <w:rsid w:val="00AE4FBE"/>
    <w:rsid w:val="00AE650F"/>
    <w:rsid w:val="00AE6555"/>
    <w:rsid w:val="00AE7D16"/>
    <w:rsid w:val="00AF4CAA"/>
    <w:rsid w:val="00AF571A"/>
    <w:rsid w:val="00AF60A0"/>
    <w:rsid w:val="00AF67FC"/>
    <w:rsid w:val="00AF7DF5"/>
    <w:rsid w:val="00B006E5"/>
    <w:rsid w:val="00B024C2"/>
    <w:rsid w:val="00B02C70"/>
    <w:rsid w:val="00B04542"/>
    <w:rsid w:val="00B07700"/>
    <w:rsid w:val="00B126F2"/>
    <w:rsid w:val="00B13921"/>
    <w:rsid w:val="00B1528C"/>
    <w:rsid w:val="00B16000"/>
    <w:rsid w:val="00B16ACD"/>
    <w:rsid w:val="00B21487"/>
    <w:rsid w:val="00B232D1"/>
    <w:rsid w:val="00B24DB5"/>
    <w:rsid w:val="00B31F87"/>
    <w:rsid w:val="00B31F9E"/>
    <w:rsid w:val="00B323A5"/>
    <w:rsid w:val="00B3268F"/>
    <w:rsid w:val="00B32C2C"/>
    <w:rsid w:val="00B33668"/>
    <w:rsid w:val="00B33A1A"/>
    <w:rsid w:val="00B33E6C"/>
    <w:rsid w:val="00B36193"/>
    <w:rsid w:val="00B371CC"/>
    <w:rsid w:val="00B3782E"/>
    <w:rsid w:val="00B400D4"/>
    <w:rsid w:val="00B41CD9"/>
    <w:rsid w:val="00B427E6"/>
    <w:rsid w:val="00B428A6"/>
    <w:rsid w:val="00B43E1F"/>
    <w:rsid w:val="00B45FBC"/>
    <w:rsid w:val="00B50D26"/>
    <w:rsid w:val="00B51918"/>
    <w:rsid w:val="00B51A7D"/>
    <w:rsid w:val="00B535C2"/>
    <w:rsid w:val="00B5374F"/>
    <w:rsid w:val="00B55544"/>
    <w:rsid w:val="00B55685"/>
    <w:rsid w:val="00B63163"/>
    <w:rsid w:val="00B6402E"/>
    <w:rsid w:val="00B642FC"/>
    <w:rsid w:val="00B64D26"/>
    <w:rsid w:val="00B64FBB"/>
    <w:rsid w:val="00B652CE"/>
    <w:rsid w:val="00B70E22"/>
    <w:rsid w:val="00B7206B"/>
    <w:rsid w:val="00B774CB"/>
    <w:rsid w:val="00B80402"/>
    <w:rsid w:val="00B80622"/>
    <w:rsid w:val="00B80B9A"/>
    <w:rsid w:val="00B80F7D"/>
    <w:rsid w:val="00B81016"/>
    <w:rsid w:val="00B830B7"/>
    <w:rsid w:val="00B848EA"/>
    <w:rsid w:val="00B84B2B"/>
    <w:rsid w:val="00B86139"/>
    <w:rsid w:val="00B90500"/>
    <w:rsid w:val="00B90758"/>
    <w:rsid w:val="00B9176C"/>
    <w:rsid w:val="00B935A4"/>
    <w:rsid w:val="00B93DDC"/>
    <w:rsid w:val="00B95491"/>
    <w:rsid w:val="00B95C1A"/>
    <w:rsid w:val="00BA561A"/>
    <w:rsid w:val="00BA58E2"/>
    <w:rsid w:val="00BA60F3"/>
    <w:rsid w:val="00BA66A6"/>
    <w:rsid w:val="00BB0DC6"/>
    <w:rsid w:val="00BB15E4"/>
    <w:rsid w:val="00BB1E19"/>
    <w:rsid w:val="00BB21D1"/>
    <w:rsid w:val="00BB32F2"/>
    <w:rsid w:val="00BB4338"/>
    <w:rsid w:val="00BB5E3A"/>
    <w:rsid w:val="00BB6C0E"/>
    <w:rsid w:val="00BB7B38"/>
    <w:rsid w:val="00BC11E5"/>
    <w:rsid w:val="00BC2ADB"/>
    <w:rsid w:val="00BC3DD4"/>
    <w:rsid w:val="00BC4BC6"/>
    <w:rsid w:val="00BC52FD"/>
    <w:rsid w:val="00BC6E62"/>
    <w:rsid w:val="00BC7443"/>
    <w:rsid w:val="00BD0648"/>
    <w:rsid w:val="00BD1040"/>
    <w:rsid w:val="00BD19FB"/>
    <w:rsid w:val="00BD1AE7"/>
    <w:rsid w:val="00BD1C58"/>
    <w:rsid w:val="00BD2CA5"/>
    <w:rsid w:val="00BD34AA"/>
    <w:rsid w:val="00BD74CC"/>
    <w:rsid w:val="00BE0C44"/>
    <w:rsid w:val="00BE1489"/>
    <w:rsid w:val="00BE1B8B"/>
    <w:rsid w:val="00BE2A18"/>
    <w:rsid w:val="00BE2C01"/>
    <w:rsid w:val="00BE41EC"/>
    <w:rsid w:val="00BE56FB"/>
    <w:rsid w:val="00BE7CEF"/>
    <w:rsid w:val="00BF3DDE"/>
    <w:rsid w:val="00BF6589"/>
    <w:rsid w:val="00BF6F7F"/>
    <w:rsid w:val="00BF7D42"/>
    <w:rsid w:val="00C00647"/>
    <w:rsid w:val="00C02764"/>
    <w:rsid w:val="00C029F3"/>
    <w:rsid w:val="00C04CEF"/>
    <w:rsid w:val="00C056D6"/>
    <w:rsid w:val="00C0662F"/>
    <w:rsid w:val="00C06ABB"/>
    <w:rsid w:val="00C07FB1"/>
    <w:rsid w:val="00C101FD"/>
    <w:rsid w:val="00C11943"/>
    <w:rsid w:val="00C1242E"/>
    <w:rsid w:val="00C12E96"/>
    <w:rsid w:val="00C133AE"/>
    <w:rsid w:val="00C14763"/>
    <w:rsid w:val="00C16141"/>
    <w:rsid w:val="00C1654B"/>
    <w:rsid w:val="00C17365"/>
    <w:rsid w:val="00C23274"/>
    <w:rsid w:val="00C2363F"/>
    <w:rsid w:val="00C236C8"/>
    <w:rsid w:val="00C258BB"/>
    <w:rsid w:val="00C260B1"/>
    <w:rsid w:val="00C26E56"/>
    <w:rsid w:val="00C31406"/>
    <w:rsid w:val="00C31BA7"/>
    <w:rsid w:val="00C350DF"/>
    <w:rsid w:val="00C3691C"/>
    <w:rsid w:val="00C37194"/>
    <w:rsid w:val="00C40637"/>
    <w:rsid w:val="00C40D3F"/>
    <w:rsid w:val="00C40F6C"/>
    <w:rsid w:val="00C42B88"/>
    <w:rsid w:val="00C44426"/>
    <w:rsid w:val="00C445F3"/>
    <w:rsid w:val="00C450A2"/>
    <w:rsid w:val="00C451F4"/>
    <w:rsid w:val="00C45EB1"/>
    <w:rsid w:val="00C527CA"/>
    <w:rsid w:val="00C54A3A"/>
    <w:rsid w:val="00C55566"/>
    <w:rsid w:val="00C56448"/>
    <w:rsid w:val="00C62A86"/>
    <w:rsid w:val="00C653AA"/>
    <w:rsid w:val="00C667BE"/>
    <w:rsid w:val="00C6766B"/>
    <w:rsid w:val="00C71CF2"/>
    <w:rsid w:val="00C72223"/>
    <w:rsid w:val="00C72C34"/>
    <w:rsid w:val="00C76417"/>
    <w:rsid w:val="00C7704A"/>
    <w:rsid w:val="00C7726F"/>
    <w:rsid w:val="00C823DA"/>
    <w:rsid w:val="00C8259F"/>
    <w:rsid w:val="00C82746"/>
    <w:rsid w:val="00C8312F"/>
    <w:rsid w:val="00C84C47"/>
    <w:rsid w:val="00C858A4"/>
    <w:rsid w:val="00C86AFA"/>
    <w:rsid w:val="00C87FF9"/>
    <w:rsid w:val="00C90BE6"/>
    <w:rsid w:val="00CA18B0"/>
    <w:rsid w:val="00CB18D0"/>
    <w:rsid w:val="00CB1C8A"/>
    <w:rsid w:val="00CB2137"/>
    <w:rsid w:val="00CB24F5"/>
    <w:rsid w:val="00CB2663"/>
    <w:rsid w:val="00CB3BBE"/>
    <w:rsid w:val="00CB59E9"/>
    <w:rsid w:val="00CC0ACD"/>
    <w:rsid w:val="00CC0D6A"/>
    <w:rsid w:val="00CC3831"/>
    <w:rsid w:val="00CC3E3D"/>
    <w:rsid w:val="00CC519B"/>
    <w:rsid w:val="00CC6204"/>
    <w:rsid w:val="00CC7932"/>
    <w:rsid w:val="00CD01B0"/>
    <w:rsid w:val="00CD12C1"/>
    <w:rsid w:val="00CD214E"/>
    <w:rsid w:val="00CD3D0D"/>
    <w:rsid w:val="00CD46FA"/>
    <w:rsid w:val="00CD5973"/>
    <w:rsid w:val="00CD7294"/>
    <w:rsid w:val="00CE31A6"/>
    <w:rsid w:val="00CE4052"/>
    <w:rsid w:val="00CF09AA"/>
    <w:rsid w:val="00CF145C"/>
    <w:rsid w:val="00CF338F"/>
    <w:rsid w:val="00CF4813"/>
    <w:rsid w:val="00CF5233"/>
    <w:rsid w:val="00CF6B24"/>
    <w:rsid w:val="00CF7D03"/>
    <w:rsid w:val="00D01118"/>
    <w:rsid w:val="00D029B8"/>
    <w:rsid w:val="00D02F60"/>
    <w:rsid w:val="00D0464E"/>
    <w:rsid w:val="00D04A96"/>
    <w:rsid w:val="00D06482"/>
    <w:rsid w:val="00D06F5C"/>
    <w:rsid w:val="00D07A7B"/>
    <w:rsid w:val="00D10E06"/>
    <w:rsid w:val="00D125E2"/>
    <w:rsid w:val="00D14411"/>
    <w:rsid w:val="00D15197"/>
    <w:rsid w:val="00D16820"/>
    <w:rsid w:val="00D169C8"/>
    <w:rsid w:val="00D177CE"/>
    <w:rsid w:val="00D1793F"/>
    <w:rsid w:val="00D208C7"/>
    <w:rsid w:val="00D22AF5"/>
    <w:rsid w:val="00D235EA"/>
    <w:rsid w:val="00D247A9"/>
    <w:rsid w:val="00D26D02"/>
    <w:rsid w:val="00D30D2B"/>
    <w:rsid w:val="00D32721"/>
    <w:rsid w:val="00D32783"/>
    <w:rsid w:val="00D328DC"/>
    <w:rsid w:val="00D33387"/>
    <w:rsid w:val="00D34BCC"/>
    <w:rsid w:val="00D35AA8"/>
    <w:rsid w:val="00D35E1A"/>
    <w:rsid w:val="00D37171"/>
    <w:rsid w:val="00D402FB"/>
    <w:rsid w:val="00D45729"/>
    <w:rsid w:val="00D47D7A"/>
    <w:rsid w:val="00D50ABD"/>
    <w:rsid w:val="00D534E1"/>
    <w:rsid w:val="00D536BD"/>
    <w:rsid w:val="00D53BDE"/>
    <w:rsid w:val="00D55290"/>
    <w:rsid w:val="00D57791"/>
    <w:rsid w:val="00D6046A"/>
    <w:rsid w:val="00D61A15"/>
    <w:rsid w:val="00D61F97"/>
    <w:rsid w:val="00D625DA"/>
    <w:rsid w:val="00D62870"/>
    <w:rsid w:val="00D63992"/>
    <w:rsid w:val="00D655D9"/>
    <w:rsid w:val="00D65872"/>
    <w:rsid w:val="00D676F3"/>
    <w:rsid w:val="00D70E03"/>
    <w:rsid w:val="00D70EF5"/>
    <w:rsid w:val="00D71024"/>
    <w:rsid w:val="00D71A25"/>
    <w:rsid w:val="00D71CE4"/>
    <w:rsid w:val="00D71FCF"/>
    <w:rsid w:val="00D72A54"/>
    <w:rsid w:val="00D72CC1"/>
    <w:rsid w:val="00D76EC9"/>
    <w:rsid w:val="00D80E0E"/>
    <w:rsid w:val="00D80E7D"/>
    <w:rsid w:val="00D81397"/>
    <w:rsid w:val="00D81901"/>
    <w:rsid w:val="00D81F98"/>
    <w:rsid w:val="00D848B9"/>
    <w:rsid w:val="00D85514"/>
    <w:rsid w:val="00D90E69"/>
    <w:rsid w:val="00D90F4B"/>
    <w:rsid w:val="00D91368"/>
    <w:rsid w:val="00D930FB"/>
    <w:rsid w:val="00D93106"/>
    <w:rsid w:val="00D933E9"/>
    <w:rsid w:val="00D9505D"/>
    <w:rsid w:val="00D953D0"/>
    <w:rsid w:val="00D95472"/>
    <w:rsid w:val="00D959F5"/>
    <w:rsid w:val="00D96884"/>
    <w:rsid w:val="00DA120A"/>
    <w:rsid w:val="00DA3263"/>
    <w:rsid w:val="00DA3FDD"/>
    <w:rsid w:val="00DA7017"/>
    <w:rsid w:val="00DA7028"/>
    <w:rsid w:val="00DB12BF"/>
    <w:rsid w:val="00DB1AD2"/>
    <w:rsid w:val="00DB2B58"/>
    <w:rsid w:val="00DB5206"/>
    <w:rsid w:val="00DB6276"/>
    <w:rsid w:val="00DB63F5"/>
    <w:rsid w:val="00DC1C6B"/>
    <w:rsid w:val="00DC2C2E"/>
    <w:rsid w:val="00DC4AF0"/>
    <w:rsid w:val="00DC5471"/>
    <w:rsid w:val="00DC7886"/>
    <w:rsid w:val="00DD0CF2"/>
    <w:rsid w:val="00DD4399"/>
    <w:rsid w:val="00DD6661"/>
    <w:rsid w:val="00DE1554"/>
    <w:rsid w:val="00DE2901"/>
    <w:rsid w:val="00DE3707"/>
    <w:rsid w:val="00DE590F"/>
    <w:rsid w:val="00DE7DC1"/>
    <w:rsid w:val="00DF1DD9"/>
    <w:rsid w:val="00DF2AA7"/>
    <w:rsid w:val="00DF2B05"/>
    <w:rsid w:val="00DF3F7E"/>
    <w:rsid w:val="00DF6DEA"/>
    <w:rsid w:val="00DF7648"/>
    <w:rsid w:val="00E00E29"/>
    <w:rsid w:val="00E027D7"/>
    <w:rsid w:val="00E02BAB"/>
    <w:rsid w:val="00E04CEB"/>
    <w:rsid w:val="00E060BC"/>
    <w:rsid w:val="00E11420"/>
    <w:rsid w:val="00E132FB"/>
    <w:rsid w:val="00E14F0C"/>
    <w:rsid w:val="00E170B7"/>
    <w:rsid w:val="00E177DD"/>
    <w:rsid w:val="00E20900"/>
    <w:rsid w:val="00E20C7F"/>
    <w:rsid w:val="00E2335C"/>
    <w:rsid w:val="00E2396E"/>
    <w:rsid w:val="00E24728"/>
    <w:rsid w:val="00E2729D"/>
    <w:rsid w:val="00E276AC"/>
    <w:rsid w:val="00E27C5E"/>
    <w:rsid w:val="00E3378A"/>
    <w:rsid w:val="00E34A35"/>
    <w:rsid w:val="00E37C2F"/>
    <w:rsid w:val="00E413CC"/>
    <w:rsid w:val="00E41C28"/>
    <w:rsid w:val="00E42289"/>
    <w:rsid w:val="00E46308"/>
    <w:rsid w:val="00E50DD1"/>
    <w:rsid w:val="00E51E17"/>
    <w:rsid w:val="00E52DAB"/>
    <w:rsid w:val="00E530EE"/>
    <w:rsid w:val="00E539B0"/>
    <w:rsid w:val="00E5518B"/>
    <w:rsid w:val="00E55994"/>
    <w:rsid w:val="00E57720"/>
    <w:rsid w:val="00E60606"/>
    <w:rsid w:val="00E60C66"/>
    <w:rsid w:val="00E6164D"/>
    <w:rsid w:val="00E618C9"/>
    <w:rsid w:val="00E62774"/>
    <w:rsid w:val="00E62ED1"/>
    <w:rsid w:val="00E6307C"/>
    <w:rsid w:val="00E636FA"/>
    <w:rsid w:val="00E65B46"/>
    <w:rsid w:val="00E66C50"/>
    <w:rsid w:val="00E679D3"/>
    <w:rsid w:val="00E70548"/>
    <w:rsid w:val="00E71208"/>
    <w:rsid w:val="00E71444"/>
    <w:rsid w:val="00E71C91"/>
    <w:rsid w:val="00E720A1"/>
    <w:rsid w:val="00E75DB1"/>
    <w:rsid w:val="00E75DDA"/>
    <w:rsid w:val="00E773E8"/>
    <w:rsid w:val="00E815B9"/>
    <w:rsid w:val="00E83ADD"/>
    <w:rsid w:val="00E84F38"/>
    <w:rsid w:val="00E85623"/>
    <w:rsid w:val="00E87441"/>
    <w:rsid w:val="00E91CB3"/>
    <w:rsid w:val="00E91FAE"/>
    <w:rsid w:val="00E932A4"/>
    <w:rsid w:val="00E94B9E"/>
    <w:rsid w:val="00E95ED2"/>
    <w:rsid w:val="00E96E3F"/>
    <w:rsid w:val="00EA270C"/>
    <w:rsid w:val="00EA4974"/>
    <w:rsid w:val="00EA5220"/>
    <w:rsid w:val="00EA532E"/>
    <w:rsid w:val="00EA6B89"/>
    <w:rsid w:val="00EB01FB"/>
    <w:rsid w:val="00EB06D9"/>
    <w:rsid w:val="00EB192B"/>
    <w:rsid w:val="00EB19ED"/>
    <w:rsid w:val="00EB1CAB"/>
    <w:rsid w:val="00EC0F5A"/>
    <w:rsid w:val="00EC12E2"/>
    <w:rsid w:val="00EC2A97"/>
    <w:rsid w:val="00EC4265"/>
    <w:rsid w:val="00EC4CEB"/>
    <w:rsid w:val="00EC659E"/>
    <w:rsid w:val="00EC6604"/>
    <w:rsid w:val="00ED2072"/>
    <w:rsid w:val="00ED2AE0"/>
    <w:rsid w:val="00ED5448"/>
    <w:rsid w:val="00ED5553"/>
    <w:rsid w:val="00ED5E36"/>
    <w:rsid w:val="00ED6961"/>
    <w:rsid w:val="00EE0ABD"/>
    <w:rsid w:val="00EE0E6B"/>
    <w:rsid w:val="00EF0B96"/>
    <w:rsid w:val="00EF2444"/>
    <w:rsid w:val="00EF3486"/>
    <w:rsid w:val="00EF47AF"/>
    <w:rsid w:val="00EF53B6"/>
    <w:rsid w:val="00EF702F"/>
    <w:rsid w:val="00F00B73"/>
    <w:rsid w:val="00F0308E"/>
    <w:rsid w:val="00F03A2B"/>
    <w:rsid w:val="00F115CA"/>
    <w:rsid w:val="00F13D82"/>
    <w:rsid w:val="00F14817"/>
    <w:rsid w:val="00F14EBA"/>
    <w:rsid w:val="00F14FBA"/>
    <w:rsid w:val="00F1510F"/>
    <w:rsid w:val="00F1533A"/>
    <w:rsid w:val="00F15E5A"/>
    <w:rsid w:val="00F16090"/>
    <w:rsid w:val="00F17F0A"/>
    <w:rsid w:val="00F20618"/>
    <w:rsid w:val="00F2668F"/>
    <w:rsid w:val="00F2742F"/>
    <w:rsid w:val="00F2753B"/>
    <w:rsid w:val="00F27A6A"/>
    <w:rsid w:val="00F27E16"/>
    <w:rsid w:val="00F306A4"/>
    <w:rsid w:val="00F3114B"/>
    <w:rsid w:val="00F33598"/>
    <w:rsid w:val="00F33F8B"/>
    <w:rsid w:val="00F340B2"/>
    <w:rsid w:val="00F34ED8"/>
    <w:rsid w:val="00F35054"/>
    <w:rsid w:val="00F3673C"/>
    <w:rsid w:val="00F41259"/>
    <w:rsid w:val="00F41F54"/>
    <w:rsid w:val="00F43390"/>
    <w:rsid w:val="00F443B2"/>
    <w:rsid w:val="00F458D8"/>
    <w:rsid w:val="00F46C7F"/>
    <w:rsid w:val="00F50237"/>
    <w:rsid w:val="00F516EC"/>
    <w:rsid w:val="00F529B8"/>
    <w:rsid w:val="00F53596"/>
    <w:rsid w:val="00F55BA8"/>
    <w:rsid w:val="00F55DB1"/>
    <w:rsid w:val="00F56ACA"/>
    <w:rsid w:val="00F57CD9"/>
    <w:rsid w:val="00F600FE"/>
    <w:rsid w:val="00F62E4D"/>
    <w:rsid w:val="00F62F43"/>
    <w:rsid w:val="00F636EC"/>
    <w:rsid w:val="00F63D27"/>
    <w:rsid w:val="00F66B34"/>
    <w:rsid w:val="00F675B9"/>
    <w:rsid w:val="00F711C9"/>
    <w:rsid w:val="00F74C59"/>
    <w:rsid w:val="00F74C5E"/>
    <w:rsid w:val="00F75C3A"/>
    <w:rsid w:val="00F812F7"/>
    <w:rsid w:val="00F82E30"/>
    <w:rsid w:val="00F831CB"/>
    <w:rsid w:val="00F83216"/>
    <w:rsid w:val="00F848A3"/>
    <w:rsid w:val="00F84ACF"/>
    <w:rsid w:val="00F85742"/>
    <w:rsid w:val="00F85BF8"/>
    <w:rsid w:val="00F871CE"/>
    <w:rsid w:val="00F8720A"/>
    <w:rsid w:val="00F87802"/>
    <w:rsid w:val="00F92C0A"/>
    <w:rsid w:val="00F934FE"/>
    <w:rsid w:val="00F9415B"/>
    <w:rsid w:val="00FA13C2"/>
    <w:rsid w:val="00FA34FB"/>
    <w:rsid w:val="00FA7F91"/>
    <w:rsid w:val="00FB0BBA"/>
    <w:rsid w:val="00FB121C"/>
    <w:rsid w:val="00FB1CDD"/>
    <w:rsid w:val="00FB2164"/>
    <w:rsid w:val="00FB2C2F"/>
    <w:rsid w:val="00FB305C"/>
    <w:rsid w:val="00FB6B5B"/>
    <w:rsid w:val="00FC2E3D"/>
    <w:rsid w:val="00FC3BDE"/>
    <w:rsid w:val="00FC7124"/>
    <w:rsid w:val="00FC7161"/>
    <w:rsid w:val="00FD1DBE"/>
    <w:rsid w:val="00FD2095"/>
    <w:rsid w:val="00FD25A7"/>
    <w:rsid w:val="00FD27B6"/>
    <w:rsid w:val="00FD3689"/>
    <w:rsid w:val="00FD42A3"/>
    <w:rsid w:val="00FD7468"/>
    <w:rsid w:val="00FD7CE0"/>
    <w:rsid w:val="00FE0B3B"/>
    <w:rsid w:val="00FE1BE2"/>
    <w:rsid w:val="00FE62B5"/>
    <w:rsid w:val="00FE730A"/>
    <w:rsid w:val="00FE7393"/>
    <w:rsid w:val="00FE7AEC"/>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2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uiPriority="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uiPriority="0"/>
    <w:lsdException w:name="line number" w:locked="0"/>
    <w:lsdException w:name="page number" w:locked="0"/>
    <w:lsdException w:name="endnote reference" w:locked="0"/>
    <w:lsdException w:name="endnote text" w:locked="0" w:unhideWhenUsed="0"/>
    <w:lsdException w:name="table of authorities" w:locked="0"/>
    <w:lsdException w:name="macro" w:locked="0"/>
    <w:lsdException w:name="toa heading" w:locked="0" w:unhideWhenUsed="0"/>
    <w:lsdException w:name="List" w:locked="0" w:unhideWhenUs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unhideWhenUsed="0"/>
    <w:lsdException w:name="List Continue 2" w:locked="0" w:unhideWhenUsed="0"/>
    <w:lsdException w:name="List Continue 3" w:locked="0" w:unhideWhenUsed="0"/>
    <w:lsdException w:name="List Continue 4" w:locked="0" w:unhideWhenUsed="0"/>
    <w:lsdException w:name="List Continue 5" w:locked="0"/>
    <w:lsdException w:name="Message Header" w:locked="0"/>
    <w:lsdException w:name="Subtitle" w:locked="0" w:semiHidden="0"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semiHidden="0" w:unhideWhenUs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F16090"/>
    <w:pPr>
      <w:spacing w:line="240" w:lineRule="auto"/>
    </w:pPr>
    <w:rPr>
      <w:rFonts w:ascii="Times New Roman" w:eastAsiaTheme="minorEastAsia" w:hAnsi="Times New Roman" w:cs="Arial"/>
      <w:szCs w:val="20"/>
    </w:rPr>
  </w:style>
  <w:style w:type="character" w:styleId="Uwydatnienie">
    <w:name w:val="Emphasis"/>
    <w:basedOn w:val="Domylnaczcionkaakapitu"/>
    <w:uiPriority w:val="20"/>
    <w:qFormat/>
    <w:rsid w:val="004E1FEC"/>
    <w:rPr>
      <w:i/>
      <w:iCs/>
    </w:rPr>
  </w:style>
  <w:style w:type="paragraph" w:styleId="NormalnyWeb">
    <w:name w:val="Normal (Web)"/>
    <w:basedOn w:val="Normalny"/>
    <w:uiPriority w:val="99"/>
    <w:semiHidden/>
    <w:unhideWhenUsed/>
    <w:rsid w:val="004E1FEC"/>
    <w:pPr>
      <w:widowControl/>
      <w:autoSpaceDE/>
      <w:autoSpaceDN/>
      <w:adjustRightInd/>
      <w:spacing w:before="100" w:beforeAutospacing="1" w:after="100" w:afterAutospacing="1" w:line="240" w:lineRule="auto"/>
    </w:pPr>
    <w:rPr>
      <w:rFonts w:eastAsia="Times New Roman" w:cs="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uiPriority="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uiPriority="0"/>
    <w:lsdException w:name="line number" w:locked="0"/>
    <w:lsdException w:name="page number" w:locked="0"/>
    <w:lsdException w:name="endnote reference" w:locked="0"/>
    <w:lsdException w:name="endnote text" w:locked="0" w:unhideWhenUsed="0"/>
    <w:lsdException w:name="table of authorities" w:locked="0"/>
    <w:lsdException w:name="macro" w:locked="0"/>
    <w:lsdException w:name="toa heading" w:locked="0" w:unhideWhenUsed="0"/>
    <w:lsdException w:name="List" w:locked="0" w:unhideWhenUs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unhideWhenUsed="0"/>
    <w:lsdException w:name="List Continue 2" w:locked="0" w:unhideWhenUsed="0"/>
    <w:lsdException w:name="List Continue 3" w:locked="0" w:unhideWhenUsed="0"/>
    <w:lsdException w:name="List Continue 4" w:locked="0" w:unhideWhenUsed="0"/>
    <w:lsdException w:name="List Continue 5" w:locked="0"/>
    <w:lsdException w:name="Message Header" w:locked="0"/>
    <w:lsdException w:name="Subtitle" w:locked="0" w:semiHidden="0"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semiHidden="0" w:unhideWhenUsed="0"/>
    <w:lsdException w:name="Table Grid" w:semiHidden="0" w:uiPriority="0" w:unhideWhenUsed="0"/>
    <w:lsdException w:name="Table Theme" w:uiPriority="0"/>
    <w:lsdException w:name="Placeholder Text" w:locked="0"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F16090"/>
    <w:pPr>
      <w:spacing w:line="240" w:lineRule="auto"/>
    </w:pPr>
    <w:rPr>
      <w:rFonts w:ascii="Times New Roman" w:eastAsiaTheme="minorEastAsia" w:hAnsi="Times New Roman" w:cs="Arial"/>
      <w:szCs w:val="20"/>
    </w:rPr>
  </w:style>
  <w:style w:type="character" w:styleId="Uwydatnienie">
    <w:name w:val="Emphasis"/>
    <w:basedOn w:val="Domylnaczcionkaakapitu"/>
    <w:uiPriority w:val="20"/>
    <w:qFormat/>
    <w:rsid w:val="004E1FEC"/>
    <w:rPr>
      <w:i/>
      <w:iCs/>
    </w:rPr>
  </w:style>
  <w:style w:type="paragraph" w:styleId="NormalnyWeb">
    <w:name w:val="Normal (Web)"/>
    <w:basedOn w:val="Normalny"/>
    <w:uiPriority w:val="99"/>
    <w:semiHidden/>
    <w:unhideWhenUsed/>
    <w:rsid w:val="004E1FEC"/>
    <w:pPr>
      <w:widowControl/>
      <w:autoSpaceDE/>
      <w:autoSpaceDN/>
      <w:adjustRightInd/>
      <w:spacing w:before="100" w:beforeAutospacing="1" w:after="100" w:afterAutospacing="1" w:line="240" w:lineRule="auto"/>
    </w:pPr>
    <w:rPr>
      <w:rFonts w:eastAsia="Times New Roman"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3498">
      <w:bodyDiv w:val="1"/>
      <w:marLeft w:val="0"/>
      <w:marRight w:val="0"/>
      <w:marTop w:val="0"/>
      <w:marBottom w:val="0"/>
      <w:divBdr>
        <w:top w:val="none" w:sz="0" w:space="0" w:color="auto"/>
        <w:left w:val="none" w:sz="0" w:space="0" w:color="auto"/>
        <w:bottom w:val="none" w:sz="0" w:space="0" w:color="auto"/>
        <w:right w:val="none" w:sz="0" w:space="0" w:color="auto"/>
      </w:divBdr>
    </w:div>
    <w:div w:id="324557752">
      <w:bodyDiv w:val="1"/>
      <w:marLeft w:val="0"/>
      <w:marRight w:val="0"/>
      <w:marTop w:val="0"/>
      <w:marBottom w:val="0"/>
      <w:divBdr>
        <w:top w:val="none" w:sz="0" w:space="0" w:color="auto"/>
        <w:left w:val="none" w:sz="0" w:space="0" w:color="auto"/>
        <w:bottom w:val="none" w:sz="0" w:space="0" w:color="auto"/>
        <w:right w:val="none" w:sz="0" w:space="0" w:color="auto"/>
      </w:divBdr>
      <w:divsChild>
        <w:div w:id="1699348985">
          <w:marLeft w:val="0"/>
          <w:marRight w:val="0"/>
          <w:marTop w:val="0"/>
          <w:marBottom w:val="0"/>
          <w:divBdr>
            <w:top w:val="none" w:sz="0" w:space="0" w:color="auto"/>
            <w:left w:val="none" w:sz="0" w:space="0" w:color="auto"/>
            <w:bottom w:val="none" w:sz="0" w:space="0" w:color="auto"/>
            <w:right w:val="none" w:sz="0" w:space="0" w:color="auto"/>
          </w:divBdr>
        </w:div>
        <w:div w:id="954286122">
          <w:marLeft w:val="0"/>
          <w:marRight w:val="0"/>
          <w:marTop w:val="0"/>
          <w:marBottom w:val="0"/>
          <w:divBdr>
            <w:top w:val="none" w:sz="0" w:space="0" w:color="auto"/>
            <w:left w:val="none" w:sz="0" w:space="0" w:color="auto"/>
            <w:bottom w:val="none" w:sz="0" w:space="0" w:color="auto"/>
            <w:right w:val="none" w:sz="0" w:space="0" w:color="auto"/>
          </w:divBdr>
        </w:div>
        <w:div w:id="632058512">
          <w:marLeft w:val="0"/>
          <w:marRight w:val="0"/>
          <w:marTop w:val="0"/>
          <w:marBottom w:val="0"/>
          <w:divBdr>
            <w:top w:val="none" w:sz="0" w:space="0" w:color="auto"/>
            <w:left w:val="none" w:sz="0" w:space="0" w:color="auto"/>
            <w:bottom w:val="none" w:sz="0" w:space="0" w:color="auto"/>
            <w:right w:val="none" w:sz="0" w:space="0" w:color="auto"/>
          </w:divBdr>
        </w:div>
        <w:div w:id="867987674">
          <w:marLeft w:val="0"/>
          <w:marRight w:val="0"/>
          <w:marTop w:val="0"/>
          <w:marBottom w:val="0"/>
          <w:divBdr>
            <w:top w:val="none" w:sz="0" w:space="0" w:color="auto"/>
            <w:left w:val="none" w:sz="0" w:space="0" w:color="auto"/>
            <w:bottom w:val="none" w:sz="0" w:space="0" w:color="auto"/>
            <w:right w:val="none" w:sz="0" w:space="0" w:color="auto"/>
          </w:divBdr>
          <w:divsChild>
            <w:div w:id="753165647">
              <w:marLeft w:val="0"/>
              <w:marRight w:val="0"/>
              <w:marTop w:val="0"/>
              <w:marBottom w:val="0"/>
              <w:divBdr>
                <w:top w:val="none" w:sz="0" w:space="0" w:color="auto"/>
                <w:left w:val="none" w:sz="0" w:space="0" w:color="auto"/>
                <w:bottom w:val="none" w:sz="0" w:space="0" w:color="auto"/>
                <w:right w:val="none" w:sz="0" w:space="0" w:color="auto"/>
              </w:divBdr>
            </w:div>
            <w:div w:id="916673519">
              <w:marLeft w:val="0"/>
              <w:marRight w:val="0"/>
              <w:marTop w:val="0"/>
              <w:marBottom w:val="0"/>
              <w:divBdr>
                <w:top w:val="none" w:sz="0" w:space="0" w:color="auto"/>
                <w:left w:val="none" w:sz="0" w:space="0" w:color="auto"/>
                <w:bottom w:val="none" w:sz="0" w:space="0" w:color="auto"/>
                <w:right w:val="none" w:sz="0" w:space="0" w:color="auto"/>
              </w:divBdr>
            </w:div>
            <w:div w:id="5683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2970">
      <w:bodyDiv w:val="1"/>
      <w:marLeft w:val="0"/>
      <w:marRight w:val="0"/>
      <w:marTop w:val="0"/>
      <w:marBottom w:val="0"/>
      <w:divBdr>
        <w:top w:val="none" w:sz="0" w:space="0" w:color="auto"/>
        <w:left w:val="none" w:sz="0" w:space="0" w:color="auto"/>
        <w:bottom w:val="none" w:sz="0" w:space="0" w:color="auto"/>
        <w:right w:val="none" w:sz="0" w:space="0" w:color="auto"/>
      </w:divBdr>
    </w:div>
    <w:div w:id="944340750">
      <w:bodyDiv w:val="1"/>
      <w:marLeft w:val="0"/>
      <w:marRight w:val="0"/>
      <w:marTop w:val="0"/>
      <w:marBottom w:val="0"/>
      <w:divBdr>
        <w:top w:val="none" w:sz="0" w:space="0" w:color="auto"/>
        <w:left w:val="none" w:sz="0" w:space="0" w:color="auto"/>
        <w:bottom w:val="none" w:sz="0" w:space="0" w:color="auto"/>
        <w:right w:val="none" w:sz="0" w:space="0" w:color="auto"/>
      </w:divBdr>
    </w:div>
    <w:div w:id="1481770870">
      <w:bodyDiv w:val="1"/>
      <w:marLeft w:val="0"/>
      <w:marRight w:val="0"/>
      <w:marTop w:val="0"/>
      <w:marBottom w:val="0"/>
      <w:divBdr>
        <w:top w:val="none" w:sz="0" w:space="0" w:color="auto"/>
        <w:left w:val="none" w:sz="0" w:space="0" w:color="auto"/>
        <w:bottom w:val="none" w:sz="0" w:space="0" w:color="auto"/>
        <w:right w:val="none" w:sz="0" w:space="0" w:color="auto"/>
      </w:divBdr>
    </w:div>
    <w:div w:id="1572693344">
      <w:bodyDiv w:val="1"/>
      <w:marLeft w:val="0"/>
      <w:marRight w:val="0"/>
      <w:marTop w:val="0"/>
      <w:marBottom w:val="0"/>
      <w:divBdr>
        <w:top w:val="none" w:sz="0" w:space="0" w:color="auto"/>
        <w:left w:val="none" w:sz="0" w:space="0" w:color="auto"/>
        <w:bottom w:val="none" w:sz="0" w:space="0" w:color="auto"/>
        <w:right w:val="none" w:sz="0" w:space="0" w:color="auto"/>
      </w:divBdr>
    </w:div>
    <w:div w:id="16957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AppData\Roaming\Microsoft\Templates\Akt%20prawn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2F02A8-4889-4C73-97B5-7637AB5A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 prawny</Template>
  <TotalTime>32</TotalTime>
  <Pages>17</Pages>
  <Words>4963</Words>
  <Characters>29778</Characters>
  <Application>Microsoft Office Word</Application>
  <DocSecurity>0</DocSecurity>
  <Lines>248</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katar</dc:creator>
  <cp:lastModifiedBy>AP</cp:lastModifiedBy>
  <cp:revision>7</cp:revision>
  <cp:lastPrinted>2020-05-07T09:53:00Z</cp:lastPrinted>
  <dcterms:created xsi:type="dcterms:W3CDTF">2020-07-08T15:35:00Z</dcterms:created>
  <dcterms:modified xsi:type="dcterms:W3CDTF">2020-07-10T10:23:00Z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